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64F76" w14:textId="77777777" w:rsidR="005A22C5" w:rsidRPr="005A22C5" w:rsidRDefault="005A22C5" w:rsidP="0040770E">
      <w:pPr>
        <w:pStyle w:val="Title"/>
        <w:rPr>
          <w:b/>
          <w:bCs/>
        </w:rPr>
      </w:pPr>
      <w:r w:rsidRPr="005A22C5">
        <w:rPr>
          <w:b/>
          <w:bCs/>
        </w:rPr>
        <w:t>SAMPLE APPLICATION FORM</w:t>
      </w:r>
    </w:p>
    <w:p w14:paraId="4E5348E5" w14:textId="77777777" w:rsidR="00180A10" w:rsidRDefault="00543C23" w:rsidP="0040770E">
      <w:pPr>
        <w:pStyle w:val="Title"/>
      </w:pPr>
      <w:r>
        <w:t>W</w:t>
      </w:r>
      <w:r w:rsidR="00C4353A">
        <w:t>omen4Climate</w:t>
      </w:r>
      <w:r>
        <w:t xml:space="preserve"> 2025 Mentee Application</w:t>
      </w:r>
    </w:p>
    <w:p w14:paraId="6C2049A9" w14:textId="77777777" w:rsidR="00A8159D" w:rsidRDefault="00146465" w:rsidP="00146465">
      <w:r>
        <w:t>***</w:t>
      </w:r>
      <w:r w:rsidR="00DC0329">
        <w:t xml:space="preserve">Please use this document </w:t>
      </w:r>
      <w:r w:rsidR="00DC0329">
        <w:rPr>
          <w:rFonts w:ascii="Aptos" w:hAnsi="Aptos"/>
          <w:shd w:val="clear" w:color="auto" w:fill="FFFFFF"/>
        </w:rPr>
        <w:t xml:space="preserve">to draft your content prior to submitting your application through </w:t>
      </w:r>
      <w:hyperlink r:id="rId10" w:history="1">
        <w:r w:rsidR="00DC0329" w:rsidRPr="00146465">
          <w:rPr>
            <w:rStyle w:val="Hyperlink"/>
            <w:rFonts w:ascii="Aptos" w:hAnsi="Aptos"/>
            <w:shd w:val="clear" w:color="auto" w:fill="FFFFFF"/>
          </w:rPr>
          <w:t>this online form</w:t>
        </w:r>
      </w:hyperlink>
      <w:r>
        <w:rPr>
          <w:rFonts w:ascii="Aptos" w:hAnsi="Aptos"/>
          <w:shd w:val="clear" w:color="auto" w:fill="FFFFFF"/>
        </w:rPr>
        <w:t>***</w:t>
      </w:r>
    </w:p>
    <w:p w14:paraId="2DB6DBBF" w14:textId="77777777" w:rsidR="00A8159D" w:rsidRPr="00A8159D" w:rsidRDefault="00A8159D" w:rsidP="00721C7D"/>
    <w:p w14:paraId="5B18F1E5" w14:textId="77777777" w:rsidR="006A58D1" w:rsidRPr="006A58D1" w:rsidRDefault="007F1657" w:rsidP="006A58D1">
      <w:r>
        <w:t>The</w:t>
      </w:r>
      <w:r w:rsidR="00E35C60">
        <w:t xml:space="preserve"> call for applications for the 2025 Women4Climate program will run from November 21, </w:t>
      </w:r>
      <w:proofErr w:type="gramStart"/>
      <w:r w:rsidR="00E35C60">
        <w:t>2024</w:t>
      </w:r>
      <w:proofErr w:type="gramEnd"/>
      <w:r w:rsidR="00E35C60">
        <w:t xml:space="preserve"> until January 16, 2025. </w:t>
      </w:r>
      <w:r w:rsidR="006A58D1">
        <w:t>Please complete this form to be considered as a mentee for the 2025 cohort. </w:t>
      </w:r>
    </w:p>
    <w:p w14:paraId="6704D147" w14:textId="77777777" w:rsidR="000E5D0D" w:rsidRDefault="000E5D0D" w:rsidP="006A58D1">
      <w:pPr>
        <w:rPr>
          <w:b/>
          <w:bCs/>
        </w:rPr>
      </w:pPr>
    </w:p>
    <w:p w14:paraId="3EDD90FF" w14:textId="77777777" w:rsidR="00543C23" w:rsidRDefault="006A58D1" w:rsidP="006A58D1">
      <w:r w:rsidRPr="006A58D1">
        <w:rPr>
          <w:b/>
          <w:bCs/>
        </w:rPr>
        <w:t>Submission tips:</w:t>
      </w:r>
      <w:r w:rsidRPr="006A58D1">
        <w:t> </w:t>
      </w:r>
      <w:r w:rsidRPr="006A58D1">
        <w:br/>
        <w:t xml:space="preserve">1) </w:t>
      </w:r>
      <w:r w:rsidR="005D79F7">
        <w:t>P</w:t>
      </w:r>
      <w:r w:rsidRPr="006A58D1">
        <w:t xml:space="preserve">lease refer to the </w:t>
      </w:r>
      <w:r w:rsidR="005F3344">
        <w:t>A</w:t>
      </w:r>
      <w:r w:rsidRPr="006A58D1">
        <w:t>pplica</w:t>
      </w:r>
      <w:r w:rsidR="005C1197">
        <w:t>nt</w:t>
      </w:r>
      <w:r w:rsidRPr="006A58D1">
        <w:t xml:space="preserve"> </w:t>
      </w:r>
      <w:r w:rsidR="005C1197">
        <w:t>G</w:t>
      </w:r>
      <w:r w:rsidRPr="006A58D1">
        <w:t>uide at zeic.ca/w4c to prepare your responses; </w:t>
      </w:r>
      <w:r w:rsidRPr="006A58D1">
        <w:br/>
        <w:t xml:space="preserve">2) </w:t>
      </w:r>
      <w:r w:rsidR="005D79F7">
        <w:rPr>
          <w:rFonts w:ascii="Aptos" w:hAnsi="Aptos"/>
          <w:shd w:val="clear" w:color="auto" w:fill="FFFFFF"/>
        </w:rPr>
        <w:t>D</w:t>
      </w:r>
      <w:r w:rsidR="00AE53C3">
        <w:rPr>
          <w:rFonts w:ascii="Aptos" w:hAnsi="Aptos"/>
          <w:shd w:val="clear" w:color="auto" w:fill="FFFFFF"/>
        </w:rPr>
        <w:t>ownload and use the Sample Application Form</w:t>
      </w:r>
      <w:r w:rsidR="008D729C">
        <w:rPr>
          <w:rFonts w:ascii="Aptos" w:hAnsi="Aptos"/>
          <w:shd w:val="clear" w:color="auto" w:fill="FFFFFF"/>
        </w:rPr>
        <w:t>, available at zeic.ca/w4c</w:t>
      </w:r>
      <w:r w:rsidR="00F643F6">
        <w:rPr>
          <w:rFonts w:ascii="Aptos" w:hAnsi="Aptos"/>
          <w:shd w:val="clear" w:color="auto" w:fill="FFFFFF"/>
        </w:rPr>
        <w:t xml:space="preserve">, </w:t>
      </w:r>
      <w:r w:rsidR="00AE53C3">
        <w:rPr>
          <w:rFonts w:ascii="Aptos" w:hAnsi="Aptos"/>
          <w:shd w:val="clear" w:color="auto" w:fill="FFFFFF"/>
        </w:rPr>
        <w:t xml:space="preserve">to draft your content prior to submitting your application through </w:t>
      </w:r>
      <w:r w:rsidR="00394095">
        <w:rPr>
          <w:rFonts w:ascii="Aptos" w:hAnsi="Aptos"/>
          <w:shd w:val="clear" w:color="auto" w:fill="FFFFFF"/>
        </w:rPr>
        <w:t>this</w:t>
      </w:r>
      <w:r w:rsidR="00AE53C3">
        <w:rPr>
          <w:rFonts w:ascii="Aptos" w:hAnsi="Aptos"/>
          <w:shd w:val="clear" w:color="auto" w:fill="FFFFFF"/>
        </w:rPr>
        <w:t xml:space="preserve"> online form</w:t>
      </w:r>
      <w:r w:rsidRPr="006A58D1">
        <w:t>; </w:t>
      </w:r>
      <w:r w:rsidRPr="006A58D1">
        <w:br/>
        <w:t xml:space="preserve">3) </w:t>
      </w:r>
      <w:r w:rsidR="005D79F7">
        <w:t>S</w:t>
      </w:r>
      <w:r w:rsidRPr="006A58D1">
        <w:t xml:space="preserve">hort answers in point form are </w:t>
      </w:r>
      <w:r w:rsidR="00CD6412">
        <w:t>welcomed and</w:t>
      </w:r>
      <w:r w:rsidRPr="006A58D1">
        <w:t xml:space="preserve"> preferred, and; </w:t>
      </w:r>
      <w:r w:rsidRPr="006A58D1">
        <w:br/>
        <w:t xml:space="preserve">4) </w:t>
      </w:r>
      <w:r w:rsidR="005D79F7">
        <w:t>T</w:t>
      </w:r>
      <w:r w:rsidRPr="006A58D1">
        <w:t xml:space="preserve">he application deadline is </w:t>
      </w:r>
      <w:r w:rsidR="37BD8C3B" w:rsidRPr="006A58D1">
        <w:t xml:space="preserve">Thursday, </w:t>
      </w:r>
      <w:r w:rsidRPr="006A58D1">
        <w:t>January 16, 2025</w:t>
      </w:r>
      <w:r w:rsidR="00CD6412">
        <w:t xml:space="preserve"> at 11:59 pm </w:t>
      </w:r>
    </w:p>
    <w:p w14:paraId="5510584F" w14:textId="77777777" w:rsidR="00B04EC3" w:rsidRDefault="00960D38" w:rsidP="00B04EC3">
      <w:pPr>
        <w:pStyle w:val="Heading1"/>
      </w:pPr>
      <w:r>
        <w:t xml:space="preserve">Applicant </w:t>
      </w:r>
      <w:r w:rsidR="00B04EC3">
        <w:t>Eligibility</w:t>
      </w:r>
    </w:p>
    <w:p w14:paraId="6F18A816" w14:textId="77777777" w:rsidR="00B04EC3" w:rsidRDefault="00B04EC3" w:rsidP="00B04EC3"/>
    <w:p w14:paraId="1FF54895" w14:textId="77777777" w:rsidR="00B22616" w:rsidRDefault="00B45CA0" w:rsidP="00E50E48">
      <w:pPr>
        <w:rPr>
          <w:rFonts w:cs="Arial"/>
        </w:rPr>
      </w:pPr>
      <w:r>
        <w:rPr>
          <w:rFonts w:cs="Arial"/>
        </w:rPr>
        <w:t>P</w:t>
      </w:r>
      <w:r w:rsidR="00E50E48" w:rsidRPr="007E58B5">
        <w:rPr>
          <w:rFonts w:cs="Arial"/>
        </w:rPr>
        <w:t xml:space="preserve">lease </w:t>
      </w:r>
      <w:r>
        <w:rPr>
          <w:rFonts w:cs="Arial"/>
        </w:rPr>
        <w:t xml:space="preserve">confirm you </w:t>
      </w:r>
      <w:r w:rsidR="005D79F7">
        <w:rPr>
          <w:rFonts w:cs="Arial"/>
        </w:rPr>
        <w:t xml:space="preserve">and your project meet the eligibility criteria </w:t>
      </w:r>
      <w:r w:rsidR="0032466E">
        <w:rPr>
          <w:rFonts w:cs="Arial"/>
        </w:rPr>
        <w:t>by tick</w:t>
      </w:r>
      <w:r w:rsidR="0061257E">
        <w:rPr>
          <w:rFonts w:cs="Arial"/>
        </w:rPr>
        <w:t xml:space="preserve">ing the boxes that apply to you. </w:t>
      </w:r>
      <w:r w:rsidR="00B22616">
        <w:rPr>
          <w:rFonts w:cs="Arial"/>
        </w:rPr>
        <w:t>A</w:t>
      </w:r>
      <w:r w:rsidR="0061257E">
        <w:rPr>
          <w:rFonts w:cs="Arial"/>
        </w:rPr>
        <w:t xml:space="preserve">ll eligibility criteria must be met to be </w:t>
      </w:r>
      <w:r w:rsidR="00B22616">
        <w:rPr>
          <w:rFonts w:cs="Arial"/>
        </w:rPr>
        <w:t>considered</w:t>
      </w:r>
      <w:r w:rsidR="0061257E">
        <w:rPr>
          <w:rFonts w:cs="Arial"/>
        </w:rPr>
        <w:t xml:space="preserve"> </w:t>
      </w:r>
      <w:r w:rsidR="00B22616">
        <w:rPr>
          <w:rFonts w:cs="Arial"/>
        </w:rPr>
        <w:t xml:space="preserve">for selection. Please </w:t>
      </w:r>
      <w:r w:rsidR="00E50E48" w:rsidRPr="007E58B5">
        <w:rPr>
          <w:rFonts w:cs="Arial"/>
        </w:rPr>
        <w:t xml:space="preserve">reach out to </w:t>
      </w:r>
      <w:hyperlink r:id="rId11" w:history="1">
        <w:r w:rsidR="0092126D" w:rsidRPr="007E58B5">
          <w:rPr>
            <w:rStyle w:val="Hyperlink"/>
            <w:rFonts w:cs="Arial"/>
          </w:rPr>
          <w:t>w4c@zeic.ca</w:t>
        </w:r>
      </w:hyperlink>
      <w:r w:rsidR="00B22616">
        <w:rPr>
          <w:rFonts w:cs="Arial"/>
        </w:rPr>
        <w:t xml:space="preserve"> if you have any questions. </w:t>
      </w:r>
    </w:p>
    <w:p w14:paraId="1FEE47E2" w14:textId="77777777" w:rsidR="00E50E48" w:rsidRPr="007E58B5" w:rsidRDefault="00E50E48" w:rsidP="00E50E48">
      <w:pPr>
        <w:rPr>
          <w:rFonts w:cs="Arial"/>
        </w:rPr>
      </w:pPr>
      <w:r w:rsidRPr="007E58B5">
        <w:rPr>
          <w:rFonts w:cs="Arial"/>
        </w:rPr>
        <w:t xml:space="preserve"> </w:t>
      </w:r>
    </w:p>
    <w:p w14:paraId="13487515" w14:textId="77777777" w:rsidR="00E50E48" w:rsidRPr="007E58B5" w:rsidRDefault="00E50E48" w:rsidP="00E50E48">
      <w:pPr>
        <w:numPr>
          <w:ilvl w:val="0"/>
          <w:numId w:val="15"/>
        </w:numPr>
        <w:spacing w:after="160" w:line="279" w:lineRule="auto"/>
        <w:rPr>
          <w:rFonts w:cs="Arial"/>
        </w:rPr>
      </w:pPr>
      <w:r w:rsidRPr="007E58B5">
        <w:t>The applicant must identify as a woman</w:t>
      </w:r>
      <w:r w:rsidRPr="007E58B5">
        <w:rPr>
          <w:rStyle w:val="FootnoteReference"/>
        </w:rPr>
        <w:footnoteReference w:id="2"/>
      </w:r>
      <w:r w:rsidRPr="007E58B5">
        <w:rPr>
          <w:rFonts w:cs="Arial"/>
        </w:rPr>
        <w:t>;</w:t>
      </w:r>
    </w:p>
    <w:p w14:paraId="5DC06125" w14:textId="77777777" w:rsidR="00E50E48" w:rsidRPr="007E58B5" w:rsidRDefault="00E50E48" w:rsidP="00E50E48">
      <w:pPr>
        <w:numPr>
          <w:ilvl w:val="0"/>
          <w:numId w:val="15"/>
        </w:numPr>
        <w:spacing w:after="160" w:line="279" w:lineRule="auto"/>
        <w:rPr>
          <w:szCs w:val="22"/>
        </w:rPr>
      </w:pPr>
      <w:r w:rsidRPr="007E58B5">
        <w:rPr>
          <w:szCs w:val="22"/>
        </w:rPr>
        <w:t xml:space="preserve">The applicant is living </w:t>
      </w:r>
      <w:r w:rsidRPr="007E58B5">
        <w:rPr>
          <w:rFonts w:cs="Arial"/>
          <w:szCs w:val="22"/>
        </w:rPr>
        <w:t xml:space="preserve">and/or working on </w:t>
      </w:r>
      <w:r w:rsidRPr="007E58B5">
        <w:rPr>
          <w:szCs w:val="22"/>
        </w:rPr>
        <w:t xml:space="preserve">a project in </w:t>
      </w:r>
      <w:r w:rsidR="00BE3DDF">
        <w:rPr>
          <w:szCs w:val="22"/>
        </w:rPr>
        <w:t xml:space="preserve">the </w:t>
      </w:r>
      <w:r w:rsidRPr="007E58B5">
        <w:rPr>
          <w:szCs w:val="22"/>
        </w:rPr>
        <w:t>Metro Vancouver</w:t>
      </w:r>
      <w:r w:rsidR="00BE3DDF">
        <w:rPr>
          <w:szCs w:val="22"/>
        </w:rPr>
        <w:t xml:space="preserve"> </w:t>
      </w:r>
      <w:proofErr w:type="gramStart"/>
      <w:r w:rsidR="00BE3DDF">
        <w:rPr>
          <w:szCs w:val="22"/>
        </w:rPr>
        <w:t>region</w:t>
      </w:r>
      <w:r w:rsidRPr="007E58B5">
        <w:rPr>
          <w:szCs w:val="22"/>
        </w:rPr>
        <w:t>;</w:t>
      </w:r>
      <w:proofErr w:type="gramEnd"/>
      <w:r w:rsidRPr="007E58B5">
        <w:rPr>
          <w:szCs w:val="22"/>
        </w:rPr>
        <w:t xml:space="preserve"> </w:t>
      </w:r>
    </w:p>
    <w:p w14:paraId="385BC353" w14:textId="77777777" w:rsidR="00E50E48" w:rsidRPr="007E58B5" w:rsidRDefault="00E50E48" w:rsidP="00E50E48">
      <w:pPr>
        <w:numPr>
          <w:ilvl w:val="0"/>
          <w:numId w:val="15"/>
        </w:numPr>
        <w:spacing w:after="160" w:line="279" w:lineRule="auto"/>
      </w:pPr>
      <w:r w:rsidRPr="007E58B5">
        <w:t xml:space="preserve">The applicant has a climate action </w:t>
      </w:r>
      <w:r w:rsidR="00FD76F0">
        <w:t>initiative</w:t>
      </w:r>
      <w:r w:rsidRPr="007E58B5">
        <w:t xml:space="preserve"> that addresses a climate policy or target</w:t>
      </w:r>
      <w:r w:rsidR="007520EB">
        <w:t>s</w:t>
      </w:r>
      <w:r w:rsidRPr="007E58B5">
        <w:t xml:space="preserve"> relevant to Metro </w:t>
      </w:r>
      <w:proofErr w:type="gramStart"/>
      <w:r w:rsidRPr="007E58B5">
        <w:t>Vancouver;</w:t>
      </w:r>
      <w:proofErr w:type="gramEnd"/>
    </w:p>
    <w:p w14:paraId="33611CCC" w14:textId="77777777" w:rsidR="00B04EC3" w:rsidRDefault="00B04EC3" w:rsidP="00E50E48">
      <w:pPr>
        <w:numPr>
          <w:ilvl w:val="0"/>
          <w:numId w:val="15"/>
        </w:numPr>
        <w:spacing w:after="160" w:line="279" w:lineRule="auto"/>
      </w:pPr>
      <w:r>
        <w:t xml:space="preserve">The applicant is seeking to develop leadership skills and mentorship support and be a part of the Women4Climate </w:t>
      </w:r>
      <w:proofErr w:type="gramStart"/>
      <w:r>
        <w:t>network</w:t>
      </w:r>
      <w:r w:rsidR="00D519BB">
        <w:t>;</w:t>
      </w:r>
      <w:proofErr w:type="gramEnd"/>
      <w:r>
        <w:t xml:space="preserve"> </w:t>
      </w:r>
    </w:p>
    <w:p w14:paraId="2F9A8930" w14:textId="77777777" w:rsidR="00A163E4" w:rsidRPr="000F7F25" w:rsidRDefault="00B04EC3" w:rsidP="00E378E3">
      <w:pPr>
        <w:numPr>
          <w:ilvl w:val="0"/>
          <w:numId w:val="15"/>
        </w:numPr>
        <w:spacing w:after="160" w:line="27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t xml:space="preserve">The applicant is </w:t>
      </w:r>
      <w:r w:rsidR="6EC3B46D">
        <w:t xml:space="preserve">available and </w:t>
      </w:r>
      <w:r>
        <w:t xml:space="preserve">committed to the training sessions, networking events, and mentorship touchpoints proposed within the 10-months’ timeframe (see </w:t>
      </w:r>
      <w:r w:rsidR="00901BA8">
        <w:t>‘</w:t>
      </w:r>
      <w:r w:rsidR="00FA2E28">
        <w:t>Program</w:t>
      </w:r>
      <w:r w:rsidR="00901BA8">
        <w:t xml:space="preserve"> Commitment’ section in the Applicant Guide)</w:t>
      </w:r>
      <w:r w:rsidR="00901BA8" w:rsidRPr="000F7F25">
        <w:rPr>
          <w:rFonts w:ascii="Arial" w:hAnsi="Arial" w:cs="Arial"/>
        </w:rPr>
        <w:t>​​</w:t>
      </w:r>
      <w:r w:rsidR="00901BA8" w:rsidRPr="000F7F25">
        <w:rPr>
          <w:rFonts w:cs="Arial"/>
        </w:rPr>
        <w:t>.</w:t>
      </w:r>
      <w:r w:rsidR="00A163E4">
        <w:br w:type="page"/>
      </w:r>
    </w:p>
    <w:p w14:paraId="568DD06D" w14:textId="77777777" w:rsidR="00543C23" w:rsidRDefault="00543C23" w:rsidP="00543C23">
      <w:pPr>
        <w:pStyle w:val="Heading1"/>
      </w:pPr>
      <w:r>
        <w:lastRenderedPageBreak/>
        <w:t>Applicant Information</w:t>
      </w:r>
    </w:p>
    <w:p w14:paraId="1981C535" w14:textId="77777777" w:rsidR="00543C23" w:rsidRDefault="008B7323">
      <w:r w:rsidRPr="008B7323">
        <w:t>This section requests foundational information for each applicant.</w:t>
      </w:r>
      <w:r w:rsidR="00185708">
        <w:t xml:space="preserve"> </w:t>
      </w:r>
    </w:p>
    <w:p w14:paraId="22775367" w14:textId="77777777" w:rsidR="008B7323" w:rsidRDefault="008B7323"/>
    <w:p w14:paraId="56C76564" w14:textId="77777777" w:rsidR="00543C23" w:rsidRDefault="00543C23">
      <w:r>
        <w:t>First Name</w:t>
      </w:r>
      <w:r w:rsidR="002A7002">
        <w:t>:</w:t>
      </w:r>
    </w:p>
    <w:p w14:paraId="3A899867" w14:textId="77777777" w:rsidR="00543C23" w:rsidRDefault="00543C23"/>
    <w:p w14:paraId="4BA8708C" w14:textId="77777777" w:rsidR="00543C23" w:rsidRDefault="00543C23">
      <w:r>
        <w:t>Last Name</w:t>
      </w:r>
      <w:r w:rsidR="002A7002">
        <w:t>:</w:t>
      </w:r>
    </w:p>
    <w:p w14:paraId="17F28F7E" w14:textId="77777777" w:rsidR="00543C23" w:rsidRDefault="00543C23"/>
    <w:p w14:paraId="4F778613" w14:textId="77777777" w:rsidR="00543C23" w:rsidRDefault="00543C23">
      <w:r>
        <w:t>Email</w:t>
      </w:r>
      <w:r w:rsidR="002A7002">
        <w:t>:</w:t>
      </w:r>
    </w:p>
    <w:p w14:paraId="375F74AC" w14:textId="77777777" w:rsidR="00543C23" w:rsidRDefault="00543C23"/>
    <w:p w14:paraId="640BC84B" w14:textId="77777777" w:rsidR="00543C23" w:rsidRDefault="00543C23">
      <w:r>
        <w:t>Phone Number</w:t>
      </w:r>
      <w:r w:rsidR="008F334D">
        <w:t>:</w:t>
      </w:r>
    </w:p>
    <w:p w14:paraId="330FCEF9" w14:textId="77777777" w:rsidR="00543C23" w:rsidRDefault="00543C23"/>
    <w:p w14:paraId="0083E540" w14:textId="77777777" w:rsidR="00543C23" w:rsidRDefault="00543C23" w:rsidP="00543C23">
      <w:r>
        <w:t>City of Residence</w:t>
      </w:r>
      <w:r w:rsidR="002A7002">
        <w:t>:</w:t>
      </w:r>
    </w:p>
    <w:p w14:paraId="5EFE83F7" w14:textId="77777777" w:rsidR="00543C23" w:rsidRDefault="00543C23"/>
    <w:p w14:paraId="65199204" w14:textId="77777777" w:rsidR="00543C23" w:rsidRDefault="00543C23">
      <w:r>
        <w:t>City of Employment</w:t>
      </w:r>
      <w:r w:rsidR="00051C84">
        <w:t>, if applicable</w:t>
      </w:r>
      <w:r w:rsidR="002A7002">
        <w:t>:</w:t>
      </w:r>
    </w:p>
    <w:p w14:paraId="21038F5A" w14:textId="77777777" w:rsidR="00543C23" w:rsidRDefault="00543C23"/>
    <w:p w14:paraId="209F38C1" w14:textId="77777777" w:rsidR="00543C23" w:rsidRDefault="00543C23">
      <w:r>
        <w:t>Employment Organizatio</w:t>
      </w:r>
      <w:r w:rsidR="002A7002">
        <w:t>n</w:t>
      </w:r>
      <w:r w:rsidR="00051C84">
        <w:t>, if applicable</w:t>
      </w:r>
      <w:r w:rsidR="002A7002">
        <w:t>:</w:t>
      </w:r>
    </w:p>
    <w:p w14:paraId="1750FB6A" w14:textId="77777777" w:rsidR="00543C23" w:rsidRDefault="00543C23"/>
    <w:p w14:paraId="18C9C6EF" w14:textId="77777777" w:rsidR="00543C23" w:rsidRDefault="00543C23">
      <w:r>
        <w:t>Employment Website</w:t>
      </w:r>
      <w:r w:rsidR="00051C84">
        <w:t>, if applicable</w:t>
      </w:r>
      <w:r w:rsidR="008F334D">
        <w:t>:</w:t>
      </w:r>
    </w:p>
    <w:p w14:paraId="0FE185DC" w14:textId="77777777" w:rsidR="00543C23" w:rsidRDefault="00543C23"/>
    <w:p w14:paraId="59D903E4" w14:textId="77777777" w:rsidR="00543C23" w:rsidRDefault="00543C23">
      <w:r>
        <w:t>Role</w:t>
      </w:r>
      <w:r w:rsidR="002A7002">
        <w:t>:</w:t>
      </w:r>
    </w:p>
    <w:p w14:paraId="757719CA" w14:textId="77777777" w:rsidR="00543C23" w:rsidRDefault="00543C23"/>
    <w:p w14:paraId="75256406" w14:textId="77777777" w:rsidR="009F4BF0" w:rsidRDefault="009F4BF0" w:rsidP="009F4BF0">
      <w:r>
        <w:t>I identify my gender as</w:t>
      </w:r>
      <w:r w:rsidR="002A7002">
        <w:t>:</w:t>
      </w:r>
    </w:p>
    <w:p w14:paraId="367B2DF2" w14:textId="77777777" w:rsidR="009F4BF0" w:rsidRDefault="009F4BF0" w:rsidP="009F4BF0"/>
    <w:p w14:paraId="2E9E68D1" w14:textId="77777777" w:rsidR="009F4BF0" w:rsidRDefault="009F4BF0" w:rsidP="009F4BF0">
      <w:r>
        <w:t>My pronouns are</w:t>
      </w:r>
      <w:r w:rsidR="002A7002">
        <w:t>:</w:t>
      </w:r>
    </w:p>
    <w:p w14:paraId="0E27F3D8" w14:textId="77777777" w:rsidR="00734E30" w:rsidRDefault="00734E30" w:rsidP="009F4BF0"/>
    <w:p w14:paraId="2DC257BF" w14:textId="77777777" w:rsidR="00734E30" w:rsidRDefault="00734E30" w:rsidP="009F4BF0">
      <w:r>
        <w:t xml:space="preserve">If </w:t>
      </w:r>
      <w:r w:rsidR="004B5E40">
        <w:t>you choose to</w:t>
      </w:r>
      <w:r w:rsidR="00845E10">
        <w:t xml:space="preserve">, please include a link to your </w:t>
      </w:r>
      <w:r w:rsidR="002A2F70">
        <w:t xml:space="preserve">online </w:t>
      </w:r>
      <w:r w:rsidR="004C7B8C">
        <w:t>bio</w:t>
      </w:r>
      <w:r w:rsidR="002A2F70">
        <w:t xml:space="preserve"> (i.e. </w:t>
      </w:r>
      <w:r w:rsidR="00845E10">
        <w:t>LinkedIn</w:t>
      </w:r>
      <w:r w:rsidR="002A2F70">
        <w:t>, workplace)</w:t>
      </w:r>
      <w:r w:rsidR="00845E10">
        <w:t>:</w:t>
      </w:r>
    </w:p>
    <w:p w14:paraId="13AD0FA8" w14:textId="77777777" w:rsidR="009F4BF0" w:rsidRDefault="009F4BF0"/>
    <w:p w14:paraId="713E6EA1" w14:textId="77777777" w:rsidR="00917B68" w:rsidRDefault="00917B68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03270516" w14:textId="77777777" w:rsidR="00D46F6D" w:rsidRDefault="00D46F6D" w:rsidP="00D46F6D">
      <w:pPr>
        <w:pStyle w:val="Heading1"/>
      </w:pPr>
      <w:r>
        <w:lastRenderedPageBreak/>
        <w:t>Applica</w:t>
      </w:r>
      <w:r w:rsidR="00252190">
        <w:t xml:space="preserve">tion </w:t>
      </w:r>
    </w:p>
    <w:p w14:paraId="0AFAD45E" w14:textId="77777777" w:rsidR="003739AA" w:rsidRDefault="003739AA"/>
    <w:p w14:paraId="53B1D68B" w14:textId="77777777" w:rsidR="00400D11" w:rsidRDefault="008B7323">
      <w:r w:rsidRPr="008B7323">
        <w:t xml:space="preserve">This section requests information regarding alignment with the </w:t>
      </w:r>
      <w:r w:rsidR="00AA50D6">
        <w:t>p</w:t>
      </w:r>
      <w:r w:rsidR="00A543C8" w:rsidRPr="008B7323">
        <w:t>rogram and</w:t>
      </w:r>
      <w:r w:rsidRPr="008B7323">
        <w:t xml:space="preserve"> will be </w:t>
      </w:r>
      <w:r w:rsidR="00B570C9">
        <w:t>shared with</w:t>
      </w:r>
      <w:r w:rsidR="00AE4060">
        <w:t xml:space="preserve"> the</w:t>
      </w:r>
      <w:r w:rsidRPr="008B7323">
        <w:t xml:space="preserve"> selection committee</w:t>
      </w:r>
      <w:r w:rsidR="000770D2">
        <w:t xml:space="preserve"> </w:t>
      </w:r>
      <w:r w:rsidR="000363FA">
        <w:t>for shortlisted applicants.</w:t>
      </w:r>
      <w:r w:rsidR="00400D11" w:rsidRPr="00400D11">
        <w:t xml:space="preserve"> </w:t>
      </w:r>
    </w:p>
    <w:p w14:paraId="68806C66" w14:textId="77777777" w:rsidR="00400D11" w:rsidRDefault="00400D11"/>
    <w:p w14:paraId="21CB74C6" w14:textId="77777777" w:rsidR="00696B86" w:rsidRDefault="00F94C88">
      <w:r>
        <w:t xml:space="preserve">The Application </w:t>
      </w:r>
      <w:r w:rsidR="00051C84">
        <w:t>is</w:t>
      </w:r>
      <w:r>
        <w:t xml:space="preserve"> parsed into two </w:t>
      </w:r>
      <w:r w:rsidR="000B7ACB">
        <w:t>categories</w:t>
      </w:r>
      <w:r w:rsidR="00696B86">
        <w:t xml:space="preserve">: 1) Leadership Aspirations; and 2) Climate Action Initiative. </w:t>
      </w:r>
    </w:p>
    <w:p w14:paraId="154BA31A" w14:textId="77777777" w:rsidR="00696B86" w:rsidRDefault="00696B86"/>
    <w:p w14:paraId="11BCE7C0" w14:textId="77777777" w:rsidR="00543C23" w:rsidRDefault="00400D11">
      <w:r>
        <w:t xml:space="preserve">We suggest you review and reference the </w:t>
      </w:r>
      <w:r w:rsidR="00700729">
        <w:t xml:space="preserve">‘Key Themes’ and </w:t>
      </w:r>
      <w:r>
        <w:t>‘Key Priorit</w:t>
      </w:r>
      <w:r w:rsidR="00700729">
        <w:t>y Areas</w:t>
      </w:r>
      <w:r>
        <w:t xml:space="preserve">’ </w:t>
      </w:r>
      <w:r w:rsidR="00700729">
        <w:t>i</w:t>
      </w:r>
      <w:r>
        <w:t>n the Applicant Guide as you complete the Application.</w:t>
      </w:r>
    </w:p>
    <w:p w14:paraId="17137949" w14:textId="77777777" w:rsidR="007459F0" w:rsidRDefault="007459F0">
      <w:pPr>
        <w:rPr>
          <w:b/>
        </w:rPr>
      </w:pPr>
    </w:p>
    <w:p w14:paraId="61209266" w14:textId="77777777" w:rsidR="008B7323" w:rsidRDefault="007459F0">
      <w:r>
        <w:rPr>
          <w:b/>
        </w:rPr>
        <w:t xml:space="preserve">1. </w:t>
      </w:r>
      <w:r w:rsidRPr="00EC4281">
        <w:rPr>
          <w:b/>
        </w:rPr>
        <w:t>Leadership Aspirations</w:t>
      </w:r>
      <w:r w:rsidRPr="00EC4281">
        <w:t xml:space="preserve"> </w:t>
      </w:r>
    </w:p>
    <w:p w14:paraId="399D4BB1" w14:textId="77777777" w:rsidR="007459F0" w:rsidRDefault="007459F0"/>
    <w:p w14:paraId="626D89B5" w14:textId="77777777" w:rsidR="00543C23" w:rsidRDefault="00543C23">
      <w:r>
        <w:t xml:space="preserve">Tell us why you are a great candidate for </w:t>
      </w:r>
      <w:r w:rsidRPr="002E4760">
        <w:t>th</w:t>
      </w:r>
      <w:r w:rsidR="00806D25" w:rsidRPr="002E4760">
        <w:t>e Women4Climate</w:t>
      </w:r>
      <w:r>
        <w:t xml:space="preserve"> </w:t>
      </w:r>
      <w:r w:rsidR="00AA50D6">
        <w:t>p</w:t>
      </w:r>
      <w:r>
        <w:t>rogram</w:t>
      </w:r>
      <w:r w:rsidR="0015532D">
        <w:t xml:space="preserve"> (max. </w:t>
      </w:r>
      <w:r w:rsidR="000D4231">
        <w:t>1</w:t>
      </w:r>
      <w:r w:rsidR="0015532D"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7A1C" w14:paraId="4995C769" w14:textId="77777777" w:rsidTr="00627A1C">
        <w:tc>
          <w:tcPr>
            <w:tcW w:w="9350" w:type="dxa"/>
          </w:tcPr>
          <w:p w14:paraId="1F48DEBD" w14:textId="77777777" w:rsidR="00627A1C" w:rsidRDefault="00627A1C"/>
        </w:tc>
      </w:tr>
    </w:tbl>
    <w:p w14:paraId="120FDD51" w14:textId="77777777" w:rsidR="00543C23" w:rsidRDefault="00543C23"/>
    <w:p w14:paraId="05AA1B8F" w14:textId="77777777" w:rsidR="00806D25" w:rsidRDefault="00806D25" w:rsidP="00806D25">
      <w:r>
        <w:t xml:space="preserve">What is your leadership vision? </w:t>
      </w:r>
      <w:r w:rsidR="00310627">
        <w:t>In what ways do</w:t>
      </w:r>
      <w:r>
        <w:t xml:space="preserve"> you</w:t>
      </w:r>
      <w:r w:rsidR="00310627">
        <w:t xml:space="preserve"> want</w:t>
      </w:r>
      <w:r>
        <w:t xml:space="preserve"> to grow as a leader</w:t>
      </w:r>
      <w:r w:rsidR="00310627">
        <w:t xml:space="preserve"> and how can the </w:t>
      </w:r>
      <w:r w:rsidR="00310627" w:rsidRPr="002E4760">
        <w:t xml:space="preserve">Women4Climate </w:t>
      </w:r>
      <w:r w:rsidR="00AA50D6">
        <w:t>p</w:t>
      </w:r>
      <w:r w:rsidR="00310627" w:rsidRPr="002E4760">
        <w:t>rogram</w:t>
      </w:r>
      <w:r w:rsidR="00310627">
        <w:t xml:space="preserve"> help</w:t>
      </w:r>
      <w:r>
        <w:t>? (max. 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6D25" w14:paraId="365A2696" w14:textId="77777777" w:rsidTr="00D51621">
        <w:tc>
          <w:tcPr>
            <w:tcW w:w="9350" w:type="dxa"/>
          </w:tcPr>
          <w:p w14:paraId="69EFFA17" w14:textId="77777777" w:rsidR="00806D25" w:rsidRDefault="00806D25" w:rsidP="00D51621"/>
        </w:tc>
      </w:tr>
    </w:tbl>
    <w:p w14:paraId="3B87275A" w14:textId="77777777" w:rsidR="00806D25" w:rsidRDefault="00806D25" w:rsidP="00806D25"/>
    <w:p w14:paraId="4AFD7FE3" w14:textId="77777777" w:rsidR="00735224" w:rsidRDefault="00735224" w:rsidP="00735224">
      <w:r>
        <w:t>How will</w:t>
      </w:r>
      <w:r w:rsidR="005E2EDB">
        <w:t xml:space="preserve"> the</w:t>
      </w:r>
      <w:r>
        <w:t xml:space="preserve"> mentorship </w:t>
      </w:r>
      <w:r w:rsidR="005E2EDB">
        <w:t xml:space="preserve">experience </w:t>
      </w:r>
      <w:r w:rsidR="005252A3">
        <w:t xml:space="preserve">support </w:t>
      </w:r>
      <w:r w:rsidR="005E2EDB">
        <w:t xml:space="preserve">you as a leader and/or the </w:t>
      </w:r>
      <w:r w:rsidR="002F70C3">
        <w:t>success of your</w:t>
      </w:r>
      <w:r>
        <w:t xml:space="preserve"> </w:t>
      </w:r>
      <w:r w:rsidR="002F70C3">
        <w:t xml:space="preserve">climate action </w:t>
      </w:r>
      <w:r w:rsidR="00FD76F0">
        <w:t>initiative</w:t>
      </w:r>
      <w:r>
        <w:t>? (max. 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5224" w14:paraId="37AB4CD9" w14:textId="77777777" w:rsidTr="00D51621">
        <w:tc>
          <w:tcPr>
            <w:tcW w:w="9350" w:type="dxa"/>
          </w:tcPr>
          <w:p w14:paraId="7A1FF949" w14:textId="77777777" w:rsidR="00735224" w:rsidRDefault="00735224" w:rsidP="00D51621"/>
        </w:tc>
      </w:tr>
    </w:tbl>
    <w:p w14:paraId="41AFE6E4" w14:textId="77777777" w:rsidR="00735224" w:rsidRDefault="00735224" w:rsidP="007459F0">
      <w:pPr>
        <w:rPr>
          <w:b/>
        </w:rPr>
      </w:pPr>
    </w:p>
    <w:p w14:paraId="14398C4D" w14:textId="77777777" w:rsidR="007459F0" w:rsidRDefault="007459F0" w:rsidP="007459F0">
      <w:pPr>
        <w:rPr>
          <w:rStyle w:val="normaltextrun"/>
          <w:rFonts w:ascii="Aptos" w:hAnsi="Aptos"/>
          <w:bCs/>
          <w:color w:val="000000"/>
          <w:shd w:val="clear" w:color="auto" w:fill="FFFFFF"/>
        </w:rPr>
      </w:pPr>
      <w:r>
        <w:rPr>
          <w:b/>
        </w:rPr>
        <w:t xml:space="preserve">2. </w:t>
      </w:r>
      <w:r w:rsidRPr="00EC4281">
        <w:rPr>
          <w:b/>
        </w:rPr>
        <w:t>Climate Action Initiative</w:t>
      </w:r>
    </w:p>
    <w:p w14:paraId="7EC826C8" w14:textId="77777777" w:rsidR="007459F0" w:rsidRDefault="007459F0" w:rsidP="007459F0">
      <w:pPr>
        <w:rPr>
          <w:rStyle w:val="normaltextrun"/>
        </w:rPr>
      </w:pPr>
    </w:p>
    <w:p w14:paraId="5F84CB6D" w14:textId="77777777" w:rsidR="00770FBF" w:rsidRDefault="00046C3E">
      <w:r>
        <w:t>Please provide</w:t>
      </w:r>
      <w:r w:rsidR="00770FBF">
        <w:t xml:space="preserve"> the title of your </w:t>
      </w:r>
      <w:r w:rsidR="005433BF">
        <w:t xml:space="preserve">climate action </w:t>
      </w:r>
      <w:r w:rsidR="00FD76F0">
        <w:t>initiative</w:t>
      </w:r>
      <w:r w:rsidR="00730123">
        <w:t xml:space="preserve"> (max</w:t>
      </w:r>
      <w:r w:rsidR="00CC5B17">
        <w:t xml:space="preserve">. </w:t>
      </w:r>
      <w:r w:rsidR="0092334E">
        <w:t>10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6C3E" w14:paraId="4CD056F0" w14:textId="77777777" w:rsidTr="00046C3E">
        <w:tc>
          <w:tcPr>
            <w:tcW w:w="9350" w:type="dxa"/>
          </w:tcPr>
          <w:p w14:paraId="047D0FB5" w14:textId="77777777" w:rsidR="00046C3E" w:rsidRDefault="00046C3E" w:rsidP="00046C3E"/>
        </w:tc>
      </w:tr>
    </w:tbl>
    <w:p w14:paraId="6FA41A43" w14:textId="77777777" w:rsidR="00770FBF" w:rsidRDefault="00770FBF"/>
    <w:p w14:paraId="05907DD2" w14:textId="77777777" w:rsidR="00483FCE" w:rsidRDefault="00483FCE" w:rsidP="00483FCE">
      <w:r>
        <w:t>Please indicate which key theme</w:t>
      </w:r>
      <w:r w:rsidR="00A10F53">
        <w:t>(s)</w:t>
      </w:r>
      <w:r>
        <w:t xml:space="preserve"> your project addresses (select all that apply):</w:t>
      </w:r>
    </w:p>
    <w:p w14:paraId="13378FF9" w14:textId="77777777" w:rsidR="00483FCE" w:rsidRPr="00755293" w:rsidRDefault="00483FCE" w:rsidP="00483FCE">
      <w:pPr>
        <w:pStyle w:val="ListParagraph"/>
        <w:numPr>
          <w:ilvl w:val="0"/>
          <w:numId w:val="18"/>
        </w:numPr>
        <w:spacing w:after="160" w:line="279" w:lineRule="auto"/>
        <w:rPr>
          <w:color w:val="000000"/>
        </w:rPr>
      </w:pPr>
      <w:r w:rsidRPr="00755293">
        <w:rPr>
          <w:color w:val="000000"/>
        </w:rPr>
        <w:t xml:space="preserve">Clean Economy  </w:t>
      </w:r>
    </w:p>
    <w:p w14:paraId="559AFD27" w14:textId="77777777" w:rsidR="00483FCE" w:rsidRPr="00755293" w:rsidRDefault="00483FCE" w:rsidP="00483FCE">
      <w:pPr>
        <w:pStyle w:val="ListParagraph"/>
        <w:numPr>
          <w:ilvl w:val="0"/>
          <w:numId w:val="18"/>
        </w:numPr>
        <w:spacing w:after="160" w:line="279" w:lineRule="auto"/>
        <w:rPr>
          <w:color w:val="000000"/>
        </w:rPr>
      </w:pPr>
      <w:r w:rsidRPr="4B6A673F">
        <w:rPr>
          <w:color w:val="000000" w:themeColor="text1"/>
        </w:rPr>
        <w:t xml:space="preserve">Equity &amp; Reconciliation </w:t>
      </w:r>
    </w:p>
    <w:p w14:paraId="35EE95C3" w14:textId="77777777" w:rsidR="00483FCE" w:rsidRDefault="00483FCE" w:rsidP="00483FCE">
      <w:pPr>
        <w:pStyle w:val="ListParagraph"/>
        <w:numPr>
          <w:ilvl w:val="0"/>
          <w:numId w:val="18"/>
        </w:numPr>
        <w:spacing w:after="160" w:line="279" w:lineRule="auto"/>
        <w:rPr>
          <w:color w:val="000000"/>
        </w:rPr>
      </w:pPr>
      <w:r>
        <w:rPr>
          <w:color w:val="000000"/>
        </w:rPr>
        <w:t>Low Carbon Buildings</w:t>
      </w:r>
    </w:p>
    <w:p w14:paraId="1CF43674" w14:textId="77777777" w:rsidR="00483FCE" w:rsidRDefault="00483FCE" w:rsidP="00483FCE">
      <w:pPr>
        <w:pStyle w:val="ListParagraph"/>
        <w:numPr>
          <w:ilvl w:val="0"/>
          <w:numId w:val="18"/>
        </w:numPr>
        <w:spacing w:after="160" w:line="279" w:lineRule="auto"/>
        <w:rPr>
          <w:color w:val="000000"/>
        </w:rPr>
      </w:pPr>
      <w:r>
        <w:rPr>
          <w:color w:val="000000"/>
        </w:rPr>
        <w:t xml:space="preserve">Low carbon transportation </w:t>
      </w:r>
    </w:p>
    <w:p w14:paraId="5FD9C719" w14:textId="77777777" w:rsidR="00483FCE" w:rsidRDefault="00483FCE" w:rsidP="00483FCE">
      <w:pPr>
        <w:pStyle w:val="ListParagraph"/>
        <w:numPr>
          <w:ilvl w:val="0"/>
          <w:numId w:val="18"/>
        </w:numPr>
        <w:spacing w:after="160" w:line="279" w:lineRule="auto"/>
        <w:rPr>
          <w:color w:val="000000"/>
        </w:rPr>
      </w:pPr>
      <w:r>
        <w:rPr>
          <w:color w:val="000000"/>
        </w:rPr>
        <w:t xml:space="preserve">Urban Renewable Energy </w:t>
      </w:r>
    </w:p>
    <w:p w14:paraId="40B7E472" w14:textId="77777777" w:rsidR="00483FCE" w:rsidRDefault="00483FCE" w:rsidP="00483FCE">
      <w:pPr>
        <w:pStyle w:val="ListParagraph"/>
        <w:numPr>
          <w:ilvl w:val="0"/>
          <w:numId w:val="18"/>
        </w:numPr>
        <w:spacing w:after="160" w:line="279" w:lineRule="auto"/>
        <w:rPr>
          <w:color w:val="000000"/>
        </w:rPr>
      </w:pPr>
      <w:r w:rsidRPr="4B6A673F">
        <w:rPr>
          <w:color w:val="000000" w:themeColor="text1"/>
        </w:rPr>
        <w:t>Climate Adaptation</w:t>
      </w:r>
    </w:p>
    <w:p w14:paraId="69C3C580" w14:textId="77777777" w:rsidR="00483FCE" w:rsidRDefault="00483FCE" w:rsidP="00483FCE">
      <w:r>
        <w:t>Please indicate which key priority area</w:t>
      </w:r>
      <w:r w:rsidR="00B44326">
        <w:t>(s)</w:t>
      </w:r>
      <w:r>
        <w:t xml:space="preserve"> your initiative addresses (select all that apply):</w:t>
      </w:r>
    </w:p>
    <w:p w14:paraId="167CA269" w14:textId="77777777" w:rsidR="00483FCE" w:rsidRPr="008A1C37" w:rsidRDefault="00483FCE" w:rsidP="00483FCE">
      <w:pPr>
        <w:pStyle w:val="ListParagraph"/>
        <w:numPr>
          <w:ilvl w:val="0"/>
          <w:numId w:val="21"/>
        </w:numPr>
        <w:spacing w:after="160" w:line="279" w:lineRule="auto"/>
      </w:pPr>
      <w:r w:rsidRPr="008A1C37">
        <w:rPr>
          <w:b/>
          <w:bCs/>
        </w:rPr>
        <w:t>Equity &amp; Indigenous Focus</w:t>
      </w:r>
      <w:r>
        <w:rPr>
          <w:b/>
          <w:bCs/>
        </w:rPr>
        <w:t xml:space="preserve">: </w:t>
      </w:r>
      <w:r w:rsidRPr="00795950">
        <w:t>Builds capacity for</w:t>
      </w:r>
      <w:r>
        <w:t xml:space="preserve"> and </w:t>
      </w:r>
      <w:r w:rsidRPr="00795950">
        <w:t>supports leadership within equity-deserving and/or Indigenous communities</w:t>
      </w:r>
      <w:r>
        <w:t xml:space="preserve">; </w:t>
      </w:r>
      <w:r w:rsidRPr="002A0A4D">
        <w:t xml:space="preserve">enables participation </w:t>
      </w:r>
      <w:r>
        <w:t xml:space="preserve">and/or </w:t>
      </w:r>
      <w:r w:rsidRPr="002A0A4D">
        <w:t>benefit</w:t>
      </w:r>
      <w:r>
        <w:t>s</w:t>
      </w:r>
      <w:r w:rsidRPr="002A0A4D">
        <w:t xml:space="preserve"> by </w:t>
      </w:r>
      <w:r w:rsidRPr="00795950">
        <w:t>equity-deserving and/or Indigenous communities</w:t>
      </w:r>
      <w:r>
        <w:t>.</w:t>
      </w:r>
    </w:p>
    <w:p w14:paraId="466F40A1" w14:textId="77777777" w:rsidR="00483FCE" w:rsidRPr="008A1C37" w:rsidRDefault="00483FCE" w:rsidP="00483FCE">
      <w:pPr>
        <w:pStyle w:val="ListParagraph"/>
        <w:numPr>
          <w:ilvl w:val="0"/>
          <w:numId w:val="21"/>
        </w:numPr>
        <w:spacing w:after="160" w:line="279" w:lineRule="auto"/>
      </w:pPr>
      <w:r w:rsidRPr="008A1C37">
        <w:rPr>
          <w:b/>
          <w:bCs/>
        </w:rPr>
        <w:t>Environmental Benefits</w:t>
      </w:r>
      <w:r w:rsidRPr="008A1C37">
        <w:t>:</w:t>
      </w:r>
      <w:r w:rsidRPr="008A1C37">
        <w:rPr>
          <w:b/>
          <w:bCs/>
        </w:rPr>
        <w:t xml:space="preserve"> </w:t>
      </w:r>
      <w:r w:rsidRPr="008A1C37">
        <w:t xml:space="preserve">Reduces pollution to air, land, and water. </w:t>
      </w:r>
    </w:p>
    <w:p w14:paraId="350F39F4" w14:textId="77777777" w:rsidR="00483FCE" w:rsidRPr="008A1C37" w:rsidRDefault="00483FCE" w:rsidP="00483FCE">
      <w:pPr>
        <w:pStyle w:val="ListParagraph"/>
        <w:numPr>
          <w:ilvl w:val="0"/>
          <w:numId w:val="21"/>
        </w:numPr>
        <w:spacing w:after="160" w:line="279" w:lineRule="auto"/>
      </w:pPr>
      <w:r w:rsidRPr="008A1C37">
        <w:rPr>
          <w:b/>
          <w:bCs/>
        </w:rPr>
        <w:lastRenderedPageBreak/>
        <w:t>Social Benefits</w:t>
      </w:r>
      <w:r w:rsidRPr="008A1C37">
        <w:t>: Supports climate adaptation that is linked to public health improvements; improves affordability or access to services.</w:t>
      </w:r>
    </w:p>
    <w:p w14:paraId="242F1AD6" w14:textId="77777777" w:rsidR="00483FCE" w:rsidRPr="00893EF2" w:rsidRDefault="00483FCE" w:rsidP="00483FCE">
      <w:pPr>
        <w:pStyle w:val="ListParagraph"/>
        <w:numPr>
          <w:ilvl w:val="0"/>
          <w:numId w:val="21"/>
        </w:numPr>
        <w:spacing w:after="160" w:line="279" w:lineRule="auto"/>
      </w:pPr>
      <w:r w:rsidRPr="008A1C37">
        <w:rPr>
          <w:b/>
          <w:bCs/>
        </w:rPr>
        <w:t>Economic Benefits:</w:t>
      </w:r>
      <w:r w:rsidRPr="00893EF2">
        <w:t xml:space="preserve"> </w:t>
      </w:r>
      <w:r>
        <w:t>C</w:t>
      </w:r>
      <w:r w:rsidRPr="00893EF2">
        <w:t>reates new green jobs; supports local businesses and economic development; provide</w:t>
      </w:r>
      <w:r>
        <w:t>s</w:t>
      </w:r>
      <w:r w:rsidRPr="00893EF2">
        <w:t xml:space="preserve"> workforce development or training opportunities.</w:t>
      </w:r>
    </w:p>
    <w:p w14:paraId="3E254B60" w14:textId="77777777" w:rsidR="00483FCE" w:rsidRPr="00E7656D" w:rsidRDefault="00483FCE" w:rsidP="00483FCE">
      <w:pPr>
        <w:pStyle w:val="ListParagraph"/>
        <w:numPr>
          <w:ilvl w:val="0"/>
          <w:numId w:val="21"/>
        </w:numPr>
        <w:spacing w:after="160" w:line="279" w:lineRule="auto"/>
      </w:pPr>
      <w:r w:rsidRPr="008A1C37">
        <w:rPr>
          <w:b/>
          <w:bCs/>
        </w:rPr>
        <w:t xml:space="preserve">Potential to Scale: </w:t>
      </w:r>
      <w:r w:rsidRPr="00795950">
        <w:t xml:space="preserve">Creates immediate impacts and </w:t>
      </w:r>
      <w:r>
        <w:t>has the potential</w:t>
      </w:r>
      <w:r w:rsidRPr="00795950">
        <w:t xml:space="preserve"> to</w:t>
      </w:r>
      <w:r>
        <w:t xml:space="preserve"> be spread elsewhere through, for example, a</w:t>
      </w:r>
      <w:r w:rsidRPr="00795950">
        <w:t xml:space="preserve"> new or enhanced policy</w:t>
      </w:r>
      <w:r>
        <w:t>; a technology, product, or service</w:t>
      </w:r>
      <w:r w:rsidRPr="00795950">
        <w:t>; collaboration</w:t>
      </w:r>
      <w:r>
        <w:t>s</w:t>
      </w:r>
      <w:r w:rsidRPr="00795950">
        <w:t xml:space="preserve">; </w:t>
      </w:r>
      <w:r>
        <w:t xml:space="preserve">or </w:t>
      </w:r>
      <w:r w:rsidRPr="00795950">
        <w:t>systems-level behavioural change</w:t>
      </w:r>
      <w:r>
        <w:t>s</w:t>
      </w:r>
      <w:r w:rsidRPr="00795950">
        <w:t>.</w:t>
      </w:r>
    </w:p>
    <w:p w14:paraId="37C96E3A" w14:textId="77777777" w:rsidR="00483FCE" w:rsidRPr="00355307" w:rsidRDefault="00483FCE" w:rsidP="00483FCE">
      <w:pPr>
        <w:pStyle w:val="ListParagraph"/>
        <w:numPr>
          <w:ilvl w:val="0"/>
          <w:numId w:val="21"/>
        </w:numPr>
        <w:spacing w:after="160" w:line="279" w:lineRule="auto"/>
      </w:pPr>
      <w:r w:rsidRPr="008A1C37">
        <w:rPr>
          <w:rFonts w:ascii="Aptos" w:eastAsia="Helvetica Neue" w:hAnsi="Aptos" w:cs="Helvetica Neue"/>
          <w:b/>
          <w:bCs/>
          <w:color w:val="000000" w:themeColor="text1"/>
          <w:szCs w:val="22"/>
        </w:rPr>
        <w:t xml:space="preserve">Mobilizing Resources: </w:t>
      </w:r>
      <w:r w:rsidRPr="008A1C37">
        <w:rPr>
          <w:rFonts w:ascii="Aptos" w:eastAsia="Helvetica Neue" w:hAnsi="Aptos" w:cs="Helvetica Neue"/>
          <w:color w:val="000000" w:themeColor="text1"/>
        </w:rPr>
        <w:t>Catalyzes new investments and leverages funds and other resources for climate action.</w:t>
      </w:r>
    </w:p>
    <w:p w14:paraId="4596846E" w14:textId="77777777" w:rsidR="00483FCE" w:rsidRDefault="00483FCE" w:rsidP="00483FCE">
      <w:pPr>
        <w:pStyle w:val="ListParagraph"/>
        <w:numPr>
          <w:ilvl w:val="0"/>
          <w:numId w:val="21"/>
        </w:numPr>
        <w:spacing w:after="160" w:line="279" w:lineRule="auto"/>
      </w:pPr>
      <w:r w:rsidRPr="008A1C37">
        <w:rPr>
          <w:b/>
        </w:rPr>
        <w:t>Climate Policy Alignment:</w:t>
      </w:r>
      <w:r w:rsidRPr="002A0A4D">
        <w:t xml:space="preserve"> </w:t>
      </w:r>
      <w:r>
        <w:t>Select the policies, targets, action plans that apply to your project.</w:t>
      </w:r>
    </w:p>
    <w:p w14:paraId="3A63563D" w14:textId="77777777" w:rsidR="00483FCE" w:rsidRDefault="00483FCE" w:rsidP="00483FCE">
      <w:pPr>
        <w:pStyle w:val="ListParagraph"/>
        <w:numPr>
          <w:ilvl w:val="1"/>
          <w:numId w:val="22"/>
        </w:numPr>
        <w:spacing w:after="160" w:line="279" w:lineRule="auto"/>
      </w:pPr>
      <w:r w:rsidRPr="004E253A">
        <w:t xml:space="preserve">Indigenous </w:t>
      </w:r>
      <w:r>
        <w:t xml:space="preserve">Nations </w:t>
      </w:r>
    </w:p>
    <w:p w14:paraId="0FF039AE" w14:textId="77777777" w:rsidR="00483FCE" w:rsidRDefault="00483FCE" w:rsidP="00483FCE">
      <w:pPr>
        <w:pStyle w:val="ListParagraph"/>
        <w:numPr>
          <w:ilvl w:val="1"/>
          <w:numId w:val="22"/>
        </w:numPr>
        <w:spacing w:after="160" w:line="279" w:lineRule="auto"/>
      </w:pPr>
      <w:r>
        <w:t>Local government (within the Metro Vancouver area)</w:t>
      </w:r>
    </w:p>
    <w:p w14:paraId="0DE181AF" w14:textId="77777777" w:rsidR="00483FCE" w:rsidRDefault="00483FCE" w:rsidP="00483FCE">
      <w:pPr>
        <w:pStyle w:val="ListParagraph"/>
        <w:numPr>
          <w:ilvl w:val="1"/>
          <w:numId w:val="22"/>
        </w:numPr>
        <w:spacing w:after="160" w:line="279" w:lineRule="auto"/>
      </w:pPr>
      <w:r>
        <w:t xml:space="preserve">Regional government </w:t>
      </w:r>
    </w:p>
    <w:p w14:paraId="1F38D644" w14:textId="77777777" w:rsidR="00483FCE" w:rsidRDefault="00483FCE" w:rsidP="00483FCE">
      <w:pPr>
        <w:pStyle w:val="ListParagraph"/>
        <w:numPr>
          <w:ilvl w:val="1"/>
          <w:numId w:val="22"/>
        </w:numPr>
        <w:spacing w:after="160" w:line="279" w:lineRule="auto"/>
      </w:pPr>
      <w:r>
        <w:t xml:space="preserve">Health Authority </w:t>
      </w:r>
    </w:p>
    <w:p w14:paraId="6280B150" w14:textId="77777777" w:rsidR="00483FCE" w:rsidRDefault="00483FCE" w:rsidP="00483FCE">
      <w:pPr>
        <w:pStyle w:val="ListParagraph"/>
        <w:numPr>
          <w:ilvl w:val="1"/>
          <w:numId w:val="22"/>
        </w:numPr>
        <w:spacing w:after="160" w:line="279" w:lineRule="auto"/>
      </w:pPr>
      <w:r>
        <w:t xml:space="preserve">Provincial government </w:t>
      </w:r>
    </w:p>
    <w:p w14:paraId="7E1F3641" w14:textId="77777777" w:rsidR="00483FCE" w:rsidRPr="008A1C37" w:rsidRDefault="00483FCE" w:rsidP="00483FCE">
      <w:pPr>
        <w:pStyle w:val="ListParagraph"/>
        <w:numPr>
          <w:ilvl w:val="1"/>
          <w:numId w:val="22"/>
        </w:numPr>
        <w:spacing w:after="160" w:line="279" w:lineRule="auto"/>
        <w:rPr>
          <w:color w:val="000000"/>
        </w:rPr>
      </w:pPr>
      <w:r>
        <w:t xml:space="preserve">Corporate sustainability, or </w:t>
      </w:r>
      <w:r w:rsidR="4EDE7B4C">
        <w:t>similar</w:t>
      </w:r>
    </w:p>
    <w:p w14:paraId="0E7166E9" w14:textId="77777777" w:rsidR="00543C23" w:rsidRDefault="00543C23">
      <w:r>
        <w:t xml:space="preserve">Describe </w:t>
      </w:r>
      <w:r w:rsidR="005433BF">
        <w:t>your</w:t>
      </w:r>
      <w:r>
        <w:t xml:space="preserve"> climate </w:t>
      </w:r>
      <w:r w:rsidR="005433BF">
        <w:t>action</w:t>
      </w:r>
      <w:r w:rsidR="00183F06">
        <w:t xml:space="preserve"> </w:t>
      </w:r>
      <w:r w:rsidR="00FD76F0">
        <w:t>initiative</w:t>
      </w:r>
      <w:r w:rsidR="003C2DE0">
        <w:t>, including</w:t>
      </w:r>
      <w:r>
        <w:t xml:space="preserve"> </w:t>
      </w:r>
      <w:r w:rsidR="00E22853">
        <w:t xml:space="preserve">high-level </w:t>
      </w:r>
      <w:r>
        <w:t xml:space="preserve">objectives, </w:t>
      </w:r>
      <w:r w:rsidR="00E22853">
        <w:t xml:space="preserve">activities, </w:t>
      </w:r>
      <w:r w:rsidR="0041296A">
        <w:t xml:space="preserve">timeline, </w:t>
      </w:r>
      <w:r w:rsidR="00E22853">
        <w:t>outcomes</w:t>
      </w:r>
      <w:r>
        <w:t>, and anticipated impact</w:t>
      </w:r>
      <w:r w:rsidR="00E22853">
        <w:t xml:space="preserve">. </w:t>
      </w:r>
      <w:r w:rsidR="00483FCE">
        <w:t xml:space="preserve">Be sure to speak to the key </w:t>
      </w:r>
      <w:r w:rsidR="003E408F">
        <w:t>themes and priority</w:t>
      </w:r>
      <w:r w:rsidR="00483FCE">
        <w:t xml:space="preserve"> areas that your initiative addresses </w:t>
      </w:r>
      <w:r w:rsidR="00B578F2">
        <w:t xml:space="preserve">(max. </w:t>
      </w:r>
      <w:r w:rsidR="007F0B0E">
        <w:t>2</w:t>
      </w:r>
      <w:r w:rsidR="00B578F2"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7A1C" w14:paraId="344608A9" w14:textId="77777777" w:rsidTr="00627A1C">
        <w:tc>
          <w:tcPr>
            <w:tcW w:w="9350" w:type="dxa"/>
          </w:tcPr>
          <w:p w14:paraId="2F859F89" w14:textId="77777777" w:rsidR="00627A1C" w:rsidRDefault="00627A1C"/>
        </w:tc>
      </w:tr>
    </w:tbl>
    <w:p w14:paraId="7DC71694" w14:textId="77777777" w:rsidR="00543C23" w:rsidRDefault="00543C23"/>
    <w:p w14:paraId="59BA2E24" w14:textId="77777777" w:rsidR="00442724" w:rsidRDefault="00442724" w:rsidP="00442724">
      <w:r w:rsidRPr="00310627">
        <w:t xml:space="preserve">The Women4Climate </w:t>
      </w:r>
      <w:r w:rsidR="00AA50D6">
        <w:t>p</w:t>
      </w:r>
      <w:r w:rsidRPr="00310627">
        <w:t>rogram aims to enable equitable and inclusive climate action</w:t>
      </w:r>
      <w:r w:rsidR="00051C84" w:rsidRPr="00310627">
        <w:t xml:space="preserve"> </w:t>
      </w:r>
      <w:r w:rsidRPr="00310627">
        <w:t xml:space="preserve">and </w:t>
      </w:r>
      <w:r w:rsidR="00400D11" w:rsidRPr="00310627">
        <w:t>climate action that enables</w:t>
      </w:r>
      <w:r w:rsidRPr="00310627">
        <w:t xml:space="preserve"> reconciliation</w:t>
      </w:r>
      <w:r w:rsidR="00400D11" w:rsidRPr="00310627">
        <w:t xml:space="preserve"> with Indigenous communities</w:t>
      </w:r>
      <w:r w:rsidRPr="00310627">
        <w:t xml:space="preserve">. </w:t>
      </w:r>
      <w:r w:rsidR="00400D11" w:rsidRPr="00310627">
        <w:t>Please t</w:t>
      </w:r>
      <w:r w:rsidRPr="00310627">
        <w:t xml:space="preserve">ell us how you will champion equity and reconciliation in your climate </w:t>
      </w:r>
      <w:r w:rsidR="00FD76F0">
        <w:t>initiative</w:t>
      </w:r>
      <w:r w:rsidRPr="00310627">
        <w:t xml:space="preserve">. (max. </w:t>
      </w:r>
      <w:r w:rsidR="003644D1" w:rsidRPr="00310627">
        <w:t>1</w:t>
      </w:r>
      <w:r w:rsidR="002A17E9" w:rsidRPr="00310627">
        <w:t>0</w:t>
      </w:r>
      <w:r w:rsidRPr="00310627"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2724" w14:paraId="5F79296C" w14:textId="77777777" w:rsidTr="00D51621">
        <w:tc>
          <w:tcPr>
            <w:tcW w:w="9350" w:type="dxa"/>
          </w:tcPr>
          <w:p w14:paraId="5688F704" w14:textId="77777777" w:rsidR="00442724" w:rsidRDefault="00442724" w:rsidP="00D51621"/>
        </w:tc>
      </w:tr>
    </w:tbl>
    <w:p w14:paraId="4636ED53" w14:textId="77777777" w:rsidR="00442724" w:rsidRDefault="00442724"/>
    <w:p w14:paraId="443B61DE" w14:textId="77777777" w:rsidR="00310627" w:rsidRDefault="00310627" w:rsidP="00B46CB2">
      <w:r>
        <w:t xml:space="preserve">Please provide a brief statement on how your climate action </w:t>
      </w:r>
      <w:r w:rsidR="00FD76F0">
        <w:t>initiative</w:t>
      </w:r>
      <w:r>
        <w:t xml:space="preserve"> addresses climate policies</w:t>
      </w:r>
      <w:r w:rsidR="00483FCE">
        <w:t xml:space="preserve">. Please </w:t>
      </w:r>
      <w:r w:rsidR="005B28E4">
        <w:t>list the key climate policies</w:t>
      </w:r>
      <w:r w:rsidR="00EF77B8">
        <w:t xml:space="preserve">, targets, and/or action plans </w:t>
      </w:r>
      <w:r w:rsidR="005B28E4">
        <w:t>that your initiative addresses</w:t>
      </w:r>
      <w:r>
        <w:t>. See the Applicant Guide for details. (max.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0627" w14:paraId="1BEC97F2" w14:textId="77777777" w:rsidTr="00D51621">
        <w:tc>
          <w:tcPr>
            <w:tcW w:w="9350" w:type="dxa"/>
          </w:tcPr>
          <w:p w14:paraId="35265DE3" w14:textId="77777777" w:rsidR="00310627" w:rsidRDefault="00310627" w:rsidP="00D51621"/>
        </w:tc>
      </w:tr>
    </w:tbl>
    <w:p w14:paraId="5E8DE785" w14:textId="77777777" w:rsidR="003B2D45" w:rsidRDefault="003B2D45" w:rsidP="003B2D45"/>
    <w:p w14:paraId="04F7B389" w14:textId="77777777" w:rsidR="00051C84" w:rsidRDefault="00051C84" w:rsidP="00051C84">
      <w:r>
        <w:t xml:space="preserve">Please indicate whether the climate change </w:t>
      </w:r>
      <w:r w:rsidR="00FD76F0">
        <w:t>initiative</w:t>
      </w:r>
      <w:r>
        <w:t xml:space="preserve"> is part of your employed work or volunteer efforts</w:t>
      </w:r>
    </w:p>
    <w:p w14:paraId="2DAF368F" w14:textId="77777777" w:rsidR="00051C84" w:rsidRDefault="00051C84" w:rsidP="00051C84">
      <w:pPr>
        <w:pStyle w:val="ListParagraph"/>
        <w:numPr>
          <w:ilvl w:val="0"/>
          <w:numId w:val="12"/>
        </w:numPr>
      </w:pPr>
      <w:r>
        <w:t>E</w:t>
      </w:r>
      <w:r w:rsidRPr="00543C23">
        <w:t>mploy</w:t>
      </w:r>
      <w:r>
        <w:t>ed work</w:t>
      </w:r>
    </w:p>
    <w:p w14:paraId="35CCD0BC" w14:textId="77777777" w:rsidR="00051C84" w:rsidRDefault="00051C84" w:rsidP="00051C84">
      <w:pPr>
        <w:pStyle w:val="ListParagraph"/>
        <w:numPr>
          <w:ilvl w:val="0"/>
          <w:numId w:val="12"/>
        </w:numPr>
      </w:pPr>
      <w:r>
        <w:t xml:space="preserve">Volunteer efforts </w:t>
      </w:r>
    </w:p>
    <w:p w14:paraId="0D708C66" w14:textId="77777777" w:rsidR="00051C84" w:rsidRDefault="00051C84" w:rsidP="00051C84">
      <w:pPr>
        <w:pStyle w:val="ListParagraph"/>
        <w:numPr>
          <w:ilvl w:val="0"/>
          <w:numId w:val="12"/>
        </w:numPr>
      </w:pPr>
      <w:r>
        <w:t>Other, please describe: [short text box]</w:t>
      </w:r>
    </w:p>
    <w:p w14:paraId="31C6DF33" w14:textId="77777777" w:rsidR="00DE7942" w:rsidRDefault="00DE7942" w:rsidP="00051C84">
      <w:pPr>
        <w:pStyle w:val="ListParagraph"/>
        <w:numPr>
          <w:ilvl w:val="0"/>
          <w:numId w:val="12"/>
        </w:numPr>
      </w:pPr>
      <w:r>
        <w:t>If Employed work</w:t>
      </w:r>
      <w:r w:rsidR="00A91C0A">
        <w:t xml:space="preserve">, is your </w:t>
      </w:r>
      <w:r w:rsidR="001C0628">
        <w:t xml:space="preserve">supervisor supportive of you applying </w:t>
      </w:r>
      <w:r w:rsidR="00447CC5">
        <w:t>to this program</w:t>
      </w:r>
    </w:p>
    <w:p w14:paraId="356D7F92" w14:textId="77777777" w:rsidR="000E1B10" w:rsidRDefault="00BE4E03" w:rsidP="00BE4E03">
      <w:pPr>
        <w:pStyle w:val="ListParagraph"/>
        <w:numPr>
          <w:ilvl w:val="1"/>
          <w:numId w:val="12"/>
        </w:numPr>
      </w:pPr>
      <w:r>
        <w:t>Yes/No/Unsure</w:t>
      </w:r>
    </w:p>
    <w:p w14:paraId="44C3C7ED" w14:textId="77777777" w:rsidR="00051C84" w:rsidRDefault="00051C84" w:rsidP="00051C84"/>
    <w:p w14:paraId="25D9984E" w14:textId="77777777" w:rsidR="00051C84" w:rsidRDefault="00051C84" w:rsidP="00051C84">
      <w:r>
        <w:lastRenderedPageBreak/>
        <w:t>Are you or your organization already working with ZEIC on an initiative? If yes, please provide more detail (max. 100 words)</w:t>
      </w:r>
    </w:p>
    <w:p w14:paraId="27B4AD92" w14:textId="77777777" w:rsidR="00051C84" w:rsidRDefault="00051C84" w:rsidP="00051C84">
      <w:pPr>
        <w:pStyle w:val="ListParagraph"/>
        <w:numPr>
          <w:ilvl w:val="0"/>
          <w:numId w:val="12"/>
        </w:numPr>
      </w:pPr>
      <w:r>
        <w:t>Yes</w:t>
      </w:r>
    </w:p>
    <w:p w14:paraId="59738D95" w14:textId="77777777" w:rsidR="00051C84" w:rsidRDefault="00051C84" w:rsidP="00051C84">
      <w:pPr>
        <w:pStyle w:val="ListParagraph"/>
        <w:numPr>
          <w:ilvl w:val="0"/>
          <w:numId w:val="12"/>
        </w:numPr>
      </w:pPr>
      <w:r>
        <w:t>No</w:t>
      </w:r>
    </w:p>
    <w:p w14:paraId="410B7B46" w14:textId="77777777" w:rsidR="003B2D45" w:rsidRDefault="00051C84" w:rsidP="00D51621">
      <w:pPr>
        <w:pStyle w:val="ListParagraph"/>
        <w:numPr>
          <w:ilvl w:val="0"/>
          <w:numId w:val="12"/>
        </w:numPr>
      </w:pPr>
      <w:r>
        <w:t>If yes, please describe [short text box]</w:t>
      </w:r>
    </w:p>
    <w:p w14:paraId="708506B7" w14:textId="77777777" w:rsidR="006E7921" w:rsidRDefault="00DA7448" w:rsidP="00917B68">
      <w:pPr>
        <w:pStyle w:val="Heading1"/>
      </w:pPr>
      <w:r>
        <w:t>Demographic</w:t>
      </w:r>
      <w:r w:rsidR="00E64D63">
        <w:t xml:space="preserve"> Questions</w:t>
      </w:r>
    </w:p>
    <w:p w14:paraId="3A5F95F7" w14:textId="77777777" w:rsidR="00E64D63" w:rsidRDefault="00051C84">
      <w:r>
        <w:t>Equity, d</w:t>
      </w:r>
      <w:r w:rsidR="0044254D">
        <w:t xml:space="preserve">iversity </w:t>
      </w:r>
      <w:r w:rsidR="003707F6">
        <w:t xml:space="preserve">and inclusion </w:t>
      </w:r>
      <w:r w:rsidR="0044254D">
        <w:t>within the</w:t>
      </w:r>
      <w:r w:rsidR="00353E70">
        <w:t xml:space="preserve"> Women4Climate </w:t>
      </w:r>
      <w:r w:rsidR="00AA50D6">
        <w:t>p</w:t>
      </w:r>
      <w:r w:rsidR="00353E70">
        <w:t xml:space="preserve">rogram </w:t>
      </w:r>
      <w:r w:rsidR="000E3AF6">
        <w:t>are</w:t>
      </w:r>
      <w:r w:rsidR="00353E70">
        <w:t xml:space="preserve"> important to us</w:t>
      </w:r>
      <w:r w:rsidR="00C70FA4">
        <w:t xml:space="preserve">. The </w:t>
      </w:r>
      <w:r>
        <w:t>following section</w:t>
      </w:r>
      <w:r w:rsidR="005F42CB">
        <w:t xml:space="preserve"> </w:t>
      </w:r>
      <w:r w:rsidR="00851B06">
        <w:t>is included to better</w:t>
      </w:r>
      <w:r w:rsidR="00855C8B">
        <w:t xml:space="preserve"> </w:t>
      </w:r>
      <w:r w:rsidR="00775A43">
        <w:t>understand the demo</w:t>
      </w:r>
      <w:r w:rsidR="00E110F3">
        <w:t>graphic</w:t>
      </w:r>
      <w:r w:rsidR="00C25F18">
        <w:t>s of applicant</w:t>
      </w:r>
      <w:r w:rsidR="00E2170F">
        <w:t>s</w:t>
      </w:r>
      <w:r w:rsidR="003D7074">
        <w:t xml:space="preserve">. This information will be </w:t>
      </w:r>
      <w:r w:rsidR="00A4265C">
        <w:t xml:space="preserve">for internal </w:t>
      </w:r>
      <w:r w:rsidR="009554F3">
        <w:t>program purposes</w:t>
      </w:r>
      <w:r w:rsidR="00B876B1">
        <w:t xml:space="preserve">, will not be used </w:t>
      </w:r>
      <w:r w:rsidR="00931FAB">
        <w:t>as part of eligibility criteria,</w:t>
      </w:r>
      <w:r w:rsidR="009554F3">
        <w:t xml:space="preserve"> and will</w:t>
      </w:r>
      <w:r w:rsidR="000528B5">
        <w:t xml:space="preserve"> </w:t>
      </w:r>
      <w:r w:rsidR="008A779D">
        <w:t xml:space="preserve">not </w:t>
      </w:r>
      <w:r w:rsidR="009554F3">
        <w:t xml:space="preserve">be </w:t>
      </w:r>
      <w:r w:rsidR="008A779D">
        <w:t xml:space="preserve">shared with the </w:t>
      </w:r>
      <w:r w:rsidR="009554F3">
        <w:t>S</w:t>
      </w:r>
      <w:r w:rsidR="008A779D">
        <w:t xml:space="preserve">election </w:t>
      </w:r>
      <w:r w:rsidR="009554F3">
        <w:t>C</w:t>
      </w:r>
      <w:r w:rsidR="008B1504">
        <w:t>ommittee</w:t>
      </w:r>
      <w:r w:rsidR="008A779D">
        <w:t>.</w:t>
      </w:r>
    </w:p>
    <w:p w14:paraId="0008E566" w14:textId="77777777" w:rsidR="004A4C41" w:rsidRPr="00E64D63" w:rsidRDefault="004A4C41"/>
    <w:p w14:paraId="70552429" w14:textId="77777777" w:rsidR="009554F3" w:rsidRDefault="00226359">
      <w:r>
        <w:t xml:space="preserve">Do you identify as </w:t>
      </w:r>
      <w:r w:rsidR="00846589">
        <w:t>B</w:t>
      </w:r>
      <w:r w:rsidR="00E95ED5">
        <w:t>lack, Indigenous, or a person of colour?</w:t>
      </w:r>
      <w:r w:rsidR="00595166">
        <w:t xml:space="preserve"> </w:t>
      </w:r>
    </w:p>
    <w:p w14:paraId="0D593C40" w14:textId="77777777" w:rsidR="009554F3" w:rsidRDefault="009554F3" w:rsidP="009554F3">
      <w:pPr>
        <w:pStyle w:val="ListParagraph"/>
        <w:numPr>
          <w:ilvl w:val="0"/>
          <w:numId w:val="12"/>
        </w:numPr>
      </w:pPr>
      <w:r>
        <w:t>Yes</w:t>
      </w:r>
    </w:p>
    <w:p w14:paraId="33690E09" w14:textId="77777777" w:rsidR="009554F3" w:rsidRDefault="009554F3" w:rsidP="009554F3">
      <w:pPr>
        <w:pStyle w:val="ListParagraph"/>
        <w:numPr>
          <w:ilvl w:val="0"/>
          <w:numId w:val="12"/>
        </w:numPr>
      </w:pPr>
      <w:r>
        <w:t>No</w:t>
      </w:r>
    </w:p>
    <w:p w14:paraId="604C3E3E" w14:textId="77777777" w:rsidR="00226359" w:rsidRDefault="00D001A0" w:rsidP="009554F3">
      <w:pPr>
        <w:pStyle w:val="ListParagraph"/>
        <w:numPr>
          <w:ilvl w:val="0"/>
          <w:numId w:val="12"/>
        </w:numPr>
      </w:pPr>
      <w:r>
        <w:t>Prefer not to answer</w:t>
      </w:r>
    </w:p>
    <w:p w14:paraId="67FCBB98" w14:textId="77777777" w:rsidR="008A779D" w:rsidRDefault="008A779D"/>
    <w:p w14:paraId="65B5A5B6" w14:textId="77777777" w:rsidR="009B2137" w:rsidRDefault="00CA5D00">
      <w:r>
        <w:t xml:space="preserve">I identify my </w:t>
      </w:r>
      <w:r w:rsidR="00E64D63">
        <w:t xml:space="preserve">race or </w:t>
      </w:r>
      <w:r>
        <w:t>ethnicity as</w:t>
      </w:r>
      <w:r w:rsidR="002A7002">
        <w:t>:</w:t>
      </w:r>
      <w:r w:rsidR="0031062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39A0" w14:paraId="006C460F" w14:textId="77777777" w:rsidTr="00E639A0">
        <w:tc>
          <w:tcPr>
            <w:tcW w:w="9350" w:type="dxa"/>
          </w:tcPr>
          <w:p w14:paraId="04A31BC0" w14:textId="77777777" w:rsidR="00E639A0" w:rsidRDefault="00E639A0"/>
        </w:tc>
      </w:tr>
    </w:tbl>
    <w:p w14:paraId="54C84E7E" w14:textId="77777777" w:rsidR="006619AB" w:rsidRDefault="006619AB"/>
    <w:p w14:paraId="23781596" w14:textId="77777777" w:rsidR="00AE4211" w:rsidRDefault="00AE4211" w:rsidP="00AE4211">
      <w:r>
        <w:t>Do you identify as a person with a disability?</w:t>
      </w:r>
    </w:p>
    <w:p w14:paraId="50E0EA51" w14:textId="77777777" w:rsidR="00AE4211" w:rsidRDefault="00AE4211" w:rsidP="00AE4211">
      <w:pPr>
        <w:pStyle w:val="ListParagraph"/>
        <w:numPr>
          <w:ilvl w:val="0"/>
          <w:numId w:val="12"/>
        </w:numPr>
      </w:pPr>
      <w:r>
        <w:t>Yes</w:t>
      </w:r>
    </w:p>
    <w:p w14:paraId="5F8A028F" w14:textId="77777777" w:rsidR="00AE4211" w:rsidRDefault="00AE4211" w:rsidP="00AE4211">
      <w:pPr>
        <w:pStyle w:val="ListParagraph"/>
        <w:numPr>
          <w:ilvl w:val="0"/>
          <w:numId w:val="12"/>
        </w:numPr>
      </w:pPr>
      <w:r>
        <w:t>No</w:t>
      </w:r>
    </w:p>
    <w:p w14:paraId="4C911FAF" w14:textId="77777777" w:rsidR="00AE4211" w:rsidRDefault="00AE4211" w:rsidP="00AE4211">
      <w:pPr>
        <w:pStyle w:val="ListParagraph"/>
        <w:numPr>
          <w:ilvl w:val="0"/>
          <w:numId w:val="12"/>
        </w:numPr>
      </w:pPr>
      <w:r>
        <w:t>Prefer not to answer</w:t>
      </w:r>
    </w:p>
    <w:p w14:paraId="76796073" w14:textId="77777777" w:rsidR="00AE4211" w:rsidRDefault="00AE4211"/>
    <w:p w14:paraId="297620DA" w14:textId="77777777" w:rsidR="009554F3" w:rsidRDefault="00226359">
      <w:r>
        <w:t xml:space="preserve">Do you identify as </w:t>
      </w:r>
      <w:r w:rsidR="000F38C0" w:rsidRPr="000F38C0">
        <w:t>2SLGBTQIA</w:t>
      </w:r>
      <w:r w:rsidR="000F38C0">
        <w:t>+</w:t>
      </w:r>
      <w:r w:rsidR="00526554">
        <w:t>?</w:t>
      </w:r>
    </w:p>
    <w:p w14:paraId="33D71573" w14:textId="77777777" w:rsidR="009554F3" w:rsidRDefault="009554F3" w:rsidP="009554F3">
      <w:pPr>
        <w:pStyle w:val="ListParagraph"/>
        <w:numPr>
          <w:ilvl w:val="0"/>
          <w:numId w:val="12"/>
        </w:numPr>
      </w:pPr>
      <w:r>
        <w:t>Yes</w:t>
      </w:r>
    </w:p>
    <w:p w14:paraId="5D5EB6D7" w14:textId="77777777" w:rsidR="009554F3" w:rsidRDefault="009554F3" w:rsidP="009554F3">
      <w:pPr>
        <w:pStyle w:val="ListParagraph"/>
        <w:numPr>
          <w:ilvl w:val="0"/>
          <w:numId w:val="12"/>
        </w:numPr>
      </w:pPr>
      <w:r>
        <w:t>No</w:t>
      </w:r>
    </w:p>
    <w:p w14:paraId="15993CAF" w14:textId="77777777" w:rsidR="00CA5D00" w:rsidRDefault="00D001A0" w:rsidP="009554F3">
      <w:pPr>
        <w:pStyle w:val="ListParagraph"/>
        <w:numPr>
          <w:ilvl w:val="0"/>
          <w:numId w:val="12"/>
        </w:numPr>
      </w:pPr>
      <w:r>
        <w:t>Prefer not to answer</w:t>
      </w:r>
    </w:p>
    <w:p w14:paraId="32B9D29A" w14:textId="77777777" w:rsidR="00CA5D00" w:rsidRDefault="00CA5D00"/>
    <w:p w14:paraId="1DD12D4C" w14:textId="77777777" w:rsidR="001A5347" w:rsidRDefault="001A5347" w:rsidP="001A5347">
      <w:r>
        <w:t xml:space="preserve">Do you identify as </w:t>
      </w:r>
      <w:r w:rsidR="00911BE4">
        <w:t>an immigrant to Canada</w:t>
      </w:r>
      <w:r>
        <w:t>?</w:t>
      </w:r>
    </w:p>
    <w:p w14:paraId="7CC37DCB" w14:textId="77777777" w:rsidR="001A5347" w:rsidRDefault="001A5347" w:rsidP="001A5347">
      <w:pPr>
        <w:pStyle w:val="ListParagraph"/>
        <w:numPr>
          <w:ilvl w:val="0"/>
          <w:numId w:val="12"/>
        </w:numPr>
      </w:pPr>
      <w:r>
        <w:t>Yes</w:t>
      </w:r>
    </w:p>
    <w:p w14:paraId="72BDD5FF" w14:textId="77777777" w:rsidR="001A5347" w:rsidRDefault="001A5347" w:rsidP="001A5347">
      <w:pPr>
        <w:pStyle w:val="ListParagraph"/>
        <w:numPr>
          <w:ilvl w:val="0"/>
          <w:numId w:val="12"/>
        </w:numPr>
      </w:pPr>
      <w:r>
        <w:t>No</w:t>
      </w:r>
    </w:p>
    <w:p w14:paraId="77C77E36" w14:textId="77777777" w:rsidR="001A5347" w:rsidRDefault="001A5347" w:rsidP="001A5347">
      <w:pPr>
        <w:pStyle w:val="ListParagraph"/>
        <w:numPr>
          <w:ilvl w:val="0"/>
          <w:numId w:val="12"/>
        </w:numPr>
      </w:pPr>
      <w:r>
        <w:t>Prefer not to answer</w:t>
      </w:r>
    </w:p>
    <w:p w14:paraId="3B41D115" w14:textId="77777777" w:rsidR="001A5347" w:rsidRDefault="001A5347"/>
    <w:p w14:paraId="66FEE905" w14:textId="77777777" w:rsidR="00917DD0" w:rsidRDefault="00BB374F" w:rsidP="00917DD0">
      <w:r>
        <w:t>Please feel free to include</w:t>
      </w:r>
      <w:r w:rsidR="00917DD0">
        <w:t xml:space="preserve"> identities and descriptors for yourself that you would like to </w:t>
      </w:r>
      <w:r w:rsidR="009554F3">
        <w:t>share (max. 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7DD0" w14:paraId="5D71C81F" w14:textId="77777777" w:rsidTr="00D51621">
        <w:tc>
          <w:tcPr>
            <w:tcW w:w="9350" w:type="dxa"/>
          </w:tcPr>
          <w:p w14:paraId="5C3E4F37" w14:textId="77777777" w:rsidR="00917DD0" w:rsidRDefault="00917DD0" w:rsidP="00D51621"/>
        </w:tc>
      </w:tr>
    </w:tbl>
    <w:p w14:paraId="7117309D" w14:textId="77777777" w:rsidR="00EC423B" w:rsidRDefault="00EC423B"/>
    <w:p w14:paraId="21B0F1B2" w14:textId="77777777" w:rsidR="00792EF7" w:rsidRPr="00BD1CAE" w:rsidRDefault="00792EF7" w:rsidP="0030269A">
      <w:pPr>
        <w:pStyle w:val="Heading1"/>
      </w:pPr>
      <w:r>
        <w:lastRenderedPageBreak/>
        <w:t>Program Communications</w:t>
      </w:r>
    </w:p>
    <w:p w14:paraId="1C34FA7B" w14:textId="77777777" w:rsidR="00657AF2" w:rsidRDefault="00657AF2" w:rsidP="008345D2">
      <w:pPr>
        <w:pStyle w:val="FootnoteText"/>
        <w:rPr>
          <w:sz w:val="24"/>
          <w:szCs w:val="24"/>
          <w:lang w:val="en-CA"/>
        </w:rPr>
      </w:pPr>
    </w:p>
    <w:p w14:paraId="3779F8BB" w14:textId="77777777" w:rsidR="00CF3CC8" w:rsidRDefault="008345D2" w:rsidP="008345D2">
      <w:pPr>
        <w:pStyle w:val="FootnoteText"/>
        <w:rPr>
          <w:sz w:val="24"/>
          <w:szCs w:val="24"/>
          <w:lang w:val="en-CA"/>
        </w:rPr>
      </w:pPr>
      <w:r w:rsidRPr="00657AF2">
        <w:rPr>
          <w:sz w:val="24"/>
          <w:szCs w:val="24"/>
          <w:lang w:val="en-CA"/>
        </w:rPr>
        <w:t>Featuri</w:t>
      </w:r>
      <w:r w:rsidR="00B67C88">
        <w:rPr>
          <w:sz w:val="24"/>
          <w:szCs w:val="24"/>
          <w:lang w:val="en-CA"/>
        </w:rPr>
        <w:t xml:space="preserve">ng </w:t>
      </w:r>
      <w:r w:rsidR="00C31D89">
        <w:rPr>
          <w:sz w:val="24"/>
          <w:szCs w:val="24"/>
          <w:lang w:val="en-CA"/>
        </w:rPr>
        <w:t xml:space="preserve">Women4Climate mentees and mentors and their projects </w:t>
      </w:r>
      <w:r w:rsidR="00B67C88">
        <w:rPr>
          <w:sz w:val="24"/>
          <w:szCs w:val="24"/>
          <w:lang w:val="en-CA"/>
        </w:rPr>
        <w:t xml:space="preserve">on websites, newsletters, social media platforms, presentations, and other communications </w:t>
      </w:r>
      <w:r w:rsidR="007404A0">
        <w:rPr>
          <w:sz w:val="24"/>
          <w:szCs w:val="24"/>
          <w:lang w:val="en-CA"/>
        </w:rPr>
        <w:t>methods</w:t>
      </w:r>
      <w:r w:rsidR="00B67C88">
        <w:rPr>
          <w:sz w:val="24"/>
          <w:szCs w:val="24"/>
          <w:lang w:val="en-CA"/>
        </w:rPr>
        <w:t xml:space="preserve"> </w:t>
      </w:r>
      <w:r w:rsidRPr="00657AF2">
        <w:rPr>
          <w:sz w:val="24"/>
          <w:szCs w:val="24"/>
          <w:lang w:val="en-CA"/>
        </w:rPr>
        <w:t>has been a</w:t>
      </w:r>
      <w:r w:rsidR="00C31D89">
        <w:rPr>
          <w:sz w:val="24"/>
          <w:szCs w:val="24"/>
          <w:lang w:val="en-CA"/>
        </w:rPr>
        <w:t xml:space="preserve">n impactful way for engaging the </w:t>
      </w:r>
      <w:r w:rsidR="00ED44F4">
        <w:rPr>
          <w:sz w:val="24"/>
          <w:szCs w:val="24"/>
          <w:lang w:val="en-CA"/>
        </w:rPr>
        <w:t xml:space="preserve">diverse audiences </w:t>
      </w:r>
      <w:r w:rsidR="004D2F38">
        <w:rPr>
          <w:sz w:val="24"/>
          <w:szCs w:val="24"/>
          <w:lang w:val="en-CA"/>
        </w:rPr>
        <w:t>on climate solutions and innovations</w:t>
      </w:r>
      <w:r w:rsidR="00ED44F4">
        <w:rPr>
          <w:sz w:val="24"/>
          <w:szCs w:val="24"/>
          <w:lang w:val="en-CA"/>
        </w:rPr>
        <w:t>—</w:t>
      </w:r>
      <w:r w:rsidR="00D629CE">
        <w:rPr>
          <w:sz w:val="24"/>
          <w:szCs w:val="24"/>
          <w:lang w:val="en-CA"/>
        </w:rPr>
        <w:t xml:space="preserve">and </w:t>
      </w:r>
      <w:r w:rsidR="000D028C">
        <w:rPr>
          <w:sz w:val="24"/>
          <w:szCs w:val="24"/>
          <w:lang w:val="en-CA"/>
        </w:rPr>
        <w:t>inspiring</w:t>
      </w:r>
      <w:r w:rsidRPr="00657AF2">
        <w:rPr>
          <w:sz w:val="24"/>
          <w:szCs w:val="24"/>
          <w:lang w:val="en-CA"/>
        </w:rPr>
        <w:t xml:space="preserve"> others</w:t>
      </w:r>
      <w:r w:rsidR="003107B7">
        <w:rPr>
          <w:sz w:val="24"/>
          <w:szCs w:val="24"/>
          <w:lang w:val="en-CA"/>
        </w:rPr>
        <w:t>!</w:t>
      </w:r>
    </w:p>
    <w:p w14:paraId="5D47F2AD" w14:textId="77777777" w:rsidR="00CF3CC8" w:rsidRDefault="00CF3CC8" w:rsidP="008345D2">
      <w:pPr>
        <w:pStyle w:val="FootnoteText"/>
        <w:rPr>
          <w:sz w:val="24"/>
          <w:szCs w:val="24"/>
          <w:lang w:val="en-CA"/>
        </w:rPr>
      </w:pPr>
    </w:p>
    <w:p w14:paraId="2C35C166" w14:textId="77777777" w:rsidR="00BC6339" w:rsidRDefault="00BC6339" w:rsidP="008345D2">
      <w:pPr>
        <w:pStyle w:val="FootnoteText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Please answer the following questions</w:t>
      </w:r>
      <w:r w:rsidR="003107B7">
        <w:rPr>
          <w:sz w:val="24"/>
          <w:szCs w:val="24"/>
          <w:lang w:val="en-CA"/>
        </w:rPr>
        <w:t>:</w:t>
      </w:r>
    </w:p>
    <w:p w14:paraId="254924C6" w14:textId="77777777" w:rsidR="008345D2" w:rsidRDefault="008345D2" w:rsidP="00792EF7"/>
    <w:p w14:paraId="021474AF" w14:textId="77777777" w:rsidR="0071126F" w:rsidRDefault="0030269A" w:rsidP="0030269A">
      <w:pPr>
        <w:pStyle w:val="ListParagraph"/>
        <w:numPr>
          <w:ilvl w:val="1"/>
          <w:numId w:val="24"/>
        </w:numPr>
        <w:spacing w:before="120" w:after="120"/>
        <w:ind w:left="714" w:hanging="357"/>
      </w:pPr>
      <w:r>
        <w:t>I consent to h</w:t>
      </w:r>
      <w:r w:rsidR="0071126F">
        <w:t>aving a professional headshot taken (cost and coordination will be covered by ZEIC)</w:t>
      </w:r>
    </w:p>
    <w:p w14:paraId="65CD0C41" w14:textId="77777777" w:rsidR="0030269A" w:rsidRDefault="0030269A" w:rsidP="0030269A">
      <w:pPr>
        <w:pStyle w:val="ListParagraph"/>
        <w:spacing w:before="120" w:after="120"/>
        <w:ind w:left="714"/>
      </w:pPr>
    </w:p>
    <w:p w14:paraId="065BF9AD" w14:textId="77777777" w:rsidR="0071126F" w:rsidRDefault="0030269A" w:rsidP="0030269A">
      <w:pPr>
        <w:pStyle w:val="ListParagraph"/>
        <w:numPr>
          <w:ilvl w:val="1"/>
          <w:numId w:val="24"/>
        </w:numPr>
        <w:spacing w:before="120" w:after="120"/>
        <w:ind w:left="714" w:hanging="357"/>
      </w:pPr>
      <w:r>
        <w:t>I c</w:t>
      </w:r>
      <w:r w:rsidR="0071126F">
        <w:t xml:space="preserve">onsent for photos and videos taken </w:t>
      </w:r>
      <w:r w:rsidR="007404A0">
        <w:t xml:space="preserve">of me </w:t>
      </w:r>
      <w:r w:rsidR="0071126F">
        <w:t>at events to be used in program materials</w:t>
      </w:r>
    </w:p>
    <w:p w14:paraId="11862716" w14:textId="77777777" w:rsidR="0030269A" w:rsidRDefault="0030269A" w:rsidP="0030269A">
      <w:pPr>
        <w:pStyle w:val="ListParagraph"/>
        <w:spacing w:before="120" w:after="120"/>
        <w:ind w:left="714"/>
      </w:pPr>
    </w:p>
    <w:p w14:paraId="6296242C" w14:textId="77777777" w:rsidR="0071126F" w:rsidRDefault="0030269A" w:rsidP="0030269A">
      <w:pPr>
        <w:pStyle w:val="ListParagraph"/>
        <w:numPr>
          <w:ilvl w:val="1"/>
          <w:numId w:val="24"/>
        </w:numPr>
        <w:spacing w:before="120" w:after="120"/>
        <w:ind w:left="714" w:hanging="357"/>
      </w:pPr>
      <w:r>
        <w:t>I c</w:t>
      </w:r>
      <w:r w:rsidR="0071126F">
        <w:t xml:space="preserve">onsent for </w:t>
      </w:r>
      <w:r w:rsidR="007404A0">
        <w:t>my</w:t>
      </w:r>
      <w:r w:rsidR="0071126F">
        <w:t xml:space="preserve"> name, </w:t>
      </w:r>
      <w:r w:rsidR="003107B7">
        <w:t>image</w:t>
      </w:r>
      <w:r w:rsidR="0071126F">
        <w:t>, and project information to be shared in program materials and online (</w:t>
      </w:r>
      <w:r w:rsidR="003107B7">
        <w:t xml:space="preserve">websites, newsletters, social media platforms, presentations, and other communications </w:t>
      </w:r>
      <w:r w:rsidR="007404A0">
        <w:t>methods</w:t>
      </w:r>
    </w:p>
    <w:p w14:paraId="34F69A21" w14:textId="77777777" w:rsidR="00792EF7" w:rsidRDefault="00792EF7" w:rsidP="00792EF7"/>
    <w:p w14:paraId="7383BE46" w14:textId="77777777" w:rsidR="00792EF7" w:rsidRDefault="00792EF7" w:rsidP="00792EF7"/>
    <w:p w14:paraId="20277EEA" w14:textId="77777777" w:rsidR="00EC423B" w:rsidRPr="00BD1CAE" w:rsidRDefault="00917DD0" w:rsidP="00917DD0">
      <w:pPr>
        <w:pStyle w:val="Heading1"/>
      </w:pPr>
      <w:r>
        <w:t>Confirmation of Form Submission</w:t>
      </w:r>
    </w:p>
    <w:p w14:paraId="263C97AC" w14:textId="77777777" w:rsidR="00BD1CAE" w:rsidRDefault="00BD1CAE"/>
    <w:p w14:paraId="7D9371F4" w14:textId="77777777" w:rsidR="00EC423B" w:rsidRDefault="00BD1CAE">
      <w:r>
        <w:t xml:space="preserve">Thank you for applying to the 2025 Women4Climate </w:t>
      </w:r>
      <w:r w:rsidR="00AA50D6">
        <w:t>p</w:t>
      </w:r>
      <w:r>
        <w:t>rogram. Intake for applications closes on January 16</w:t>
      </w:r>
      <w:r w:rsidR="006F493A">
        <w:t xml:space="preserve">, 2025. </w:t>
      </w:r>
      <w:r w:rsidR="00645CC6">
        <w:t xml:space="preserve">You will be notified after January </w:t>
      </w:r>
      <w:r w:rsidR="00706AD2">
        <w:t>24</w:t>
      </w:r>
      <w:r w:rsidR="00645CC6">
        <w:t xml:space="preserve"> if your application has been shortlisted </w:t>
      </w:r>
      <w:r w:rsidR="00FC61BA">
        <w:t xml:space="preserve">for </w:t>
      </w:r>
      <w:r w:rsidR="00212FC0">
        <w:t xml:space="preserve">an interview with the </w:t>
      </w:r>
      <w:r w:rsidR="00051CB1">
        <w:t>S</w:t>
      </w:r>
      <w:r w:rsidR="00212FC0">
        <w:t xml:space="preserve">election </w:t>
      </w:r>
      <w:r w:rsidR="00051CB1">
        <w:t>C</w:t>
      </w:r>
      <w:r w:rsidR="00212FC0">
        <w:t xml:space="preserve">ommittee. </w:t>
      </w:r>
      <w:r w:rsidR="00195242">
        <w:t xml:space="preserve">If you have any questions, please reach out to </w:t>
      </w:r>
      <w:hyperlink r:id="rId12">
        <w:r w:rsidR="00195242" w:rsidRPr="6FC203EE">
          <w:rPr>
            <w:rStyle w:val="Hyperlink"/>
          </w:rPr>
          <w:t>w4c@zeic.ca</w:t>
        </w:r>
      </w:hyperlink>
      <w:r w:rsidR="00195242">
        <w:t xml:space="preserve">. </w:t>
      </w:r>
    </w:p>
    <w:p w14:paraId="1C87A0FE" w14:textId="77777777" w:rsidR="00EC423B" w:rsidRDefault="00EC423B"/>
    <w:sectPr w:rsidR="00EC423B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F6CAD" w14:textId="77777777" w:rsidR="00824CA4" w:rsidRDefault="00824CA4">
      <w:r>
        <w:separator/>
      </w:r>
    </w:p>
  </w:endnote>
  <w:endnote w:type="continuationSeparator" w:id="0">
    <w:p w14:paraId="1929BF03" w14:textId="77777777" w:rsidR="00824CA4" w:rsidRDefault="00824CA4">
      <w:r>
        <w:continuationSeparator/>
      </w:r>
    </w:p>
  </w:endnote>
  <w:endnote w:type="continuationNotice" w:id="1">
    <w:p w14:paraId="77ECCA9F" w14:textId="77777777" w:rsidR="00824CA4" w:rsidRDefault="00824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7B854" w14:textId="77777777" w:rsidR="00824CA4" w:rsidRDefault="00824CA4">
      <w:r>
        <w:separator/>
      </w:r>
    </w:p>
  </w:footnote>
  <w:footnote w:type="continuationSeparator" w:id="0">
    <w:p w14:paraId="35C90371" w14:textId="77777777" w:rsidR="00824CA4" w:rsidRDefault="00824CA4">
      <w:r>
        <w:continuationSeparator/>
      </w:r>
    </w:p>
  </w:footnote>
  <w:footnote w:type="continuationNotice" w:id="1">
    <w:p w14:paraId="3C488734" w14:textId="77777777" w:rsidR="00824CA4" w:rsidRDefault="00824CA4"/>
  </w:footnote>
  <w:footnote w:id="2">
    <w:p w14:paraId="31FAD42B" w14:textId="77777777" w:rsidR="00E50E48" w:rsidRPr="007C15BD" w:rsidRDefault="00E50E48" w:rsidP="00E50E48">
      <w:pPr>
        <w:rPr>
          <w:sz w:val="18"/>
          <w:szCs w:val="20"/>
        </w:rPr>
      </w:pPr>
      <w:r w:rsidRPr="007C15BD">
        <w:rPr>
          <w:rStyle w:val="FootnoteReference"/>
          <w:sz w:val="18"/>
          <w:szCs w:val="20"/>
        </w:rPr>
        <w:footnoteRef/>
      </w:r>
      <w:r w:rsidRPr="007C15BD">
        <w:rPr>
          <w:sz w:val="18"/>
          <w:szCs w:val="20"/>
        </w:rPr>
        <w:t xml:space="preserve"> The terms “woman”</w:t>
      </w:r>
      <w:proofErr w:type="gramStart"/>
      <w:r w:rsidRPr="007C15BD">
        <w:rPr>
          <w:sz w:val="18"/>
          <w:szCs w:val="20"/>
        </w:rPr>
        <w:t>/“</w:t>
      </w:r>
      <w:proofErr w:type="gramEnd"/>
      <w:r w:rsidRPr="007C15BD">
        <w:rPr>
          <w:sz w:val="18"/>
          <w:szCs w:val="20"/>
        </w:rPr>
        <w:t xml:space="preserve">women” are used inclusively. The </w:t>
      </w:r>
      <w:r w:rsidR="00AA50D6">
        <w:rPr>
          <w:sz w:val="18"/>
          <w:szCs w:val="20"/>
        </w:rPr>
        <w:t>p</w:t>
      </w:r>
      <w:r w:rsidRPr="007C15BD">
        <w:rPr>
          <w:sz w:val="18"/>
          <w:szCs w:val="20"/>
        </w:rPr>
        <w:t xml:space="preserve">rogram welcomes 2SLGBTQIA+ people with gender identities and expressions that exist between and outside of the binary. The </w:t>
      </w:r>
      <w:r w:rsidR="00AA50D6">
        <w:rPr>
          <w:sz w:val="18"/>
          <w:szCs w:val="20"/>
        </w:rPr>
        <w:t>p</w:t>
      </w:r>
      <w:r w:rsidRPr="007C15BD">
        <w:rPr>
          <w:sz w:val="18"/>
          <w:szCs w:val="20"/>
        </w:rPr>
        <w:t xml:space="preserve">rogram highly encourages the participation Indigenous and Black women, women of colour, women with disabilities, and immigrant women. </w:t>
      </w:r>
    </w:p>
    <w:p w14:paraId="7EAA3A07" w14:textId="77777777" w:rsidR="00E50E48" w:rsidRPr="00177C73" w:rsidRDefault="00E50E48" w:rsidP="00E50E48">
      <w:pPr>
        <w:pStyle w:val="FootnoteText"/>
        <w:rPr>
          <w:lang w:val="en-C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671BE" w14:textId="77777777" w:rsidR="00C4353A" w:rsidRDefault="00C4353A" w:rsidP="00C4353A">
    <w:pPr>
      <w:pStyle w:val="Header"/>
    </w:pPr>
    <w:r w:rsidRPr="009E4A77">
      <w:rPr>
        <w:rFonts w:eastAsia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326BCEFE" wp14:editId="6CF0A882">
          <wp:simplePos x="0" y="0"/>
          <wp:positionH relativeFrom="column">
            <wp:posOffset>-110490</wp:posOffset>
          </wp:positionH>
          <wp:positionV relativeFrom="paragraph">
            <wp:posOffset>-58420</wp:posOffset>
          </wp:positionV>
          <wp:extent cx="2171700" cy="310515"/>
          <wp:effectExtent l="0" t="0" r="0" b="0"/>
          <wp:wrapTight wrapText="bothSides">
            <wp:wrapPolygon edited="0">
              <wp:start x="10232" y="2650"/>
              <wp:lineTo x="758" y="4417"/>
              <wp:lineTo x="0" y="5301"/>
              <wp:lineTo x="505" y="18552"/>
              <wp:lineTo x="21221" y="18552"/>
              <wp:lineTo x="21474" y="5301"/>
              <wp:lineTo x="20463" y="4417"/>
              <wp:lineTo x="10989" y="2650"/>
              <wp:lineTo x="10232" y="2650"/>
            </wp:wrapPolygon>
          </wp:wrapTight>
          <wp:docPr id="2027187345" name="Picture 1" descr="Women4Climate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739393" name="Picture 1" descr="Women4Climate program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28"/>
                  <a:stretch/>
                </pic:blipFill>
                <pic:spPr bwMode="auto">
                  <a:xfrm>
                    <a:off x="0" y="0"/>
                    <a:ext cx="2171700" cy="310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5886">
      <w:rPr>
        <w:rFonts w:eastAsia="Times New Roman" w:cs="Times New Roman"/>
        <w:noProof/>
      </w:rPr>
      <w:drawing>
        <wp:anchor distT="0" distB="0" distL="114300" distR="114300" simplePos="0" relativeHeight="251660288" behindDoc="1" locked="0" layoutInCell="1" allowOverlap="1" wp14:anchorId="677D72F1" wp14:editId="52AF8129">
          <wp:simplePos x="0" y="0"/>
          <wp:positionH relativeFrom="column">
            <wp:posOffset>4782820</wp:posOffset>
          </wp:positionH>
          <wp:positionV relativeFrom="paragraph">
            <wp:posOffset>-170180</wp:posOffset>
          </wp:positionV>
          <wp:extent cx="1114425" cy="533400"/>
          <wp:effectExtent l="0" t="0" r="3175" b="0"/>
          <wp:wrapTight wrapText="bothSides">
            <wp:wrapPolygon edited="0">
              <wp:start x="0" y="0"/>
              <wp:lineTo x="0" y="21086"/>
              <wp:lineTo x="21415" y="21086"/>
              <wp:lineTo x="21415" y="0"/>
              <wp:lineTo x="0" y="0"/>
            </wp:wrapPolygon>
          </wp:wrapTight>
          <wp:docPr id="208605716" name="Picture 2" descr="Zero Emissions Innovation Cent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05716" name="Picture 2" descr="Zero Emissions Innovation Centre logo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274"/>
                  <a:stretch/>
                </pic:blipFill>
                <pic:spPr bwMode="auto">
                  <a:xfrm>
                    <a:off x="0" y="0"/>
                    <a:ext cx="1114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646C3" w14:textId="77777777" w:rsidR="00C4353A" w:rsidRDefault="00C43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0A85"/>
    <w:multiLevelType w:val="hybridMultilevel"/>
    <w:tmpl w:val="6D06FEA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9381B1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695"/>
    <w:multiLevelType w:val="multilevel"/>
    <w:tmpl w:val="DAF462B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D0274"/>
    <w:multiLevelType w:val="hybridMultilevel"/>
    <w:tmpl w:val="40D21868"/>
    <w:lvl w:ilvl="0" w:tplc="474A3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4CEC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A1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65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A7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00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0A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E3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01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70FB"/>
    <w:multiLevelType w:val="multilevel"/>
    <w:tmpl w:val="64B03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F0EDB"/>
    <w:multiLevelType w:val="hybridMultilevel"/>
    <w:tmpl w:val="886056EA"/>
    <w:lvl w:ilvl="0" w:tplc="1A64E97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B3EB6"/>
    <w:multiLevelType w:val="hybridMultilevel"/>
    <w:tmpl w:val="9E941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7DAF"/>
    <w:multiLevelType w:val="hybridMultilevel"/>
    <w:tmpl w:val="EA820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9689D"/>
    <w:multiLevelType w:val="hybridMultilevel"/>
    <w:tmpl w:val="2AE060AC"/>
    <w:lvl w:ilvl="0" w:tplc="C9381B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94C43"/>
    <w:multiLevelType w:val="multilevel"/>
    <w:tmpl w:val="B31E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0868A0"/>
    <w:multiLevelType w:val="hybridMultilevel"/>
    <w:tmpl w:val="01463440"/>
    <w:lvl w:ilvl="0" w:tplc="474A3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A2D0C"/>
    <w:multiLevelType w:val="hybridMultilevel"/>
    <w:tmpl w:val="C8E0D2EC"/>
    <w:lvl w:ilvl="0" w:tplc="C9381B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31D55"/>
    <w:multiLevelType w:val="hybridMultilevel"/>
    <w:tmpl w:val="F1B088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162AA128">
      <w:start w:val="5"/>
      <w:numFmt w:val="bullet"/>
      <w:lvlText w:val="-"/>
      <w:lvlJc w:val="left"/>
      <w:pPr>
        <w:ind w:left="2880" w:hanging="360"/>
      </w:pPr>
      <w:rPr>
        <w:rFonts w:ascii="Aptos" w:eastAsiaTheme="minorHAnsi" w:hAnsi="Aptos" w:cstheme="minorBid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F999B"/>
    <w:multiLevelType w:val="hybridMultilevel"/>
    <w:tmpl w:val="7DC0B5D6"/>
    <w:lvl w:ilvl="0" w:tplc="474A3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9A927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27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8E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2B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868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AC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08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E5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3F16"/>
    <w:multiLevelType w:val="hybridMultilevel"/>
    <w:tmpl w:val="0C346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91852"/>
    <w:multiLevelType w:val="hybridMultilevel"/>
    <w:tmpl w:val="2F2E7F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381B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72EE1"/>
    <w:multiLevelType w:val="hybridMultilevel"/>
    <w:tmpl w:val="79BA5758"/>
    <w:lvl w:ilvl="0" w:tplc="474A3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72E58"/>
    <w:multiLevelType w:val="hybridMultilevel"/>
    <w:tmpl w:val="61EC0EAE"/>
    <w:lvl w:ilvl="0" w:tplc="C9381B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D43A2"/>
    <w:multiLevelType w:val="hybridMultilevel"/>
    <w:tmpl w:val="395830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E5740"/>
    <w:multiLevelType w:val="hybridMultilevel"/>
    <w:tmpl w:val="F922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85C44"/>
    <w:multiLevelType w:val="hybridMultilevel"/>
    <w:tmpl w:val="453EED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0149F"/>
    <w:multiLevelType w:val="hybridMultilevel"/>
    <w:tmpl w:val="063EB8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6739B"/>
    <w:multiLevelType w:val="hybridMultilevel"/>
    <w:tmpl w:val="E618BB1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9381B1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85345"/>
    <w:multiLevelType w:val="multilevel"/>
    <w:tmpl w:val="DD1AC42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684044"/>
    <w:multiLevelType w:val="multilevel"/>
    <w:tmpl w:val="DAD0F63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091118">
    <w:abstractNumId w:val="5"/>
  </w:num>
  <w:num w:numId="2" w16cid:durableId="1487697530">
    <w:abstractNumId w:val="20"/>
  </w:num>
  <w:num w:numId="3" w16cid:durableId="1726829333">
    <w:abstractNumId w:val="19"/>
  </w:num>
  <w:num w:numId="4" w16cid:durableId="169563279">
    <w:abstractNumId w:val="11"/>
  </w:num>
  <w:num w:numId="5" w16cid:durableId="1632974648">
    <w:abstractNumId w:val="17"/>
  </w:num>
  <w:num w:numId="6" w16cid:durableId="653872645">
    <w:abstractNumId w:val="18"/>
  </w:num>
  <w:num w:numId="7" w16cid:durableId="48313227">
    <w:abstractNumId w:val="12"/>
  </w:num>
  <w:num w:numId="8" w16cid:durableId="644894773">
    <w:abstractNumId w:val="2"/>
  </w:num>
  <w:num w:numId="9" w16cid:durableId="802230584">
    <w:abstractNumId w:val="15"/>
  </w:num>
  <w:num w:numId="10" w16cid:durableId="2082605240">
    <w:abstractNumId w:val="9"/>
  </w:num>
  <w:num w:numId="11" w16cid:durableId="1863858579">
    <w:abstractNumId w:val="4"/>
  </w:num>
  <w:num w:numId="12" w16cid:durableId="231162861">
    <w:abstractNumId w:val="10"/>
  </w:num>
  <w:num w:numId="13" w16cid:durableId="226261530">
    <w:abstractNumId w:val="8"/>
  </w:num>
  <w:num w:numId="14" w16cid:durableId="1158839393">
    <w:abstractNumId w:val="22"/>
  </w:num>
  <w:num w:numId="15" w16cid:durableId="1157300589">
    <w:abstractNumId w:val="23"/>
  </w:num>
  <w:num w:numId="16" w16cid:durableId="381489594">
    <w:abstractNumId w:val="16"/>
  </w:num>
  <w:num w:numId="17" w16cid:durableId="1521429339">
    <w:abstractNumId w:val="3"/>
  </w:num>
  <w:num w:numId="18" w16cid:durableId="745761001">
    <w:abstractNumId w:val="1"/>
  </w:num>
  <w:num w:numId="19" w16cid:durableId="689836816">
    <w:abstractNumId w:val="6"/>
  </w:num>
  <w:num w:numId="20" w16cid:durableId="1857963903">
    <w:abstractNumId w:val="13"/>
  </w:num>
  <w:num w:numId="21" w16cid:durableId="1246919902">
    <w:abstractNumId w:val="7"/>
  </w:num>
  <w:num w:numId="22" w16cid:durableId="1416975923">
    <w:abstractNumId w:val="0"/>
  </w:num>
  <w:num w:numId="23" w16cid:durableId="1677465033">
    <w:abstractNumId w:val="21"/>
  </w:num>
  <w:num w:numId="24" w16cid:durableId="11662880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AC"/>
    <w:rsid w:val="00006042"/>
    <w:rsid w:val="00015D37"/>
    <w:rsid w:val="00017049"/>
    <w:rsid w:val="000179D7"/>
    <w:rsid w:val="0002426E"/>
    <w:rsid w:val="00027091"/>
    <w:rsid w:val="00033F05"/>
    <w:rsid w:val="000363FA"/>
    <w:rsid w:val="00042659"/>
    <w:rsid w:val="00046687"/>
    <w:rsid w:val="00046C3E"/>
    <w:rsid w:val="00051C84"/>
    <w:rsid w:val="00051CB1"/>
    <w:rsid w:val="000528B5"/>
    <w:rsid w:val="00056ED3"/>
    <w:rsid w:val="000620FE"/>
    <w:rsid w:val="000770D2"/>
    <w:rsid w:val="00094C4C"/>
    <w:rsid w:val="000968C4"/>
    <w:rsid w:val="000A0203"/>
    <w:rsid w:val="000A1859"/>
    <w:rsid w:val="000B3B46"/>
    <w:rsid w:val="000B7ACB"/>
    <w:rsid w:val="000C0F60"/>
    <w:rsid w:val="000C4249"/>
    <w:rsid w:val="000C4E10"/>
    <w:rsid w:val="000D028C"/>
    <w:rsid w:val="000D4231"/>
    <w:rsid w:val="000D7CC6"/>
    <w:rsid w:val="000E1B10"/>
    <w:rsid w:val="000E3180"/>
    <w:rsid w:val="000E3AF6"/>
    <w:rsid w:val="000E5D0D"/>
    <w:rsid w:val="000E6609"/>
    <w:rsid w:val="000F10CC"/>
    <w:rsid w:val="000F38C0"/>
    <w:rsid w:val="000F3BC5"/>
    <w:rsid w:val="000F7F25"/>
    <w:rsid w:val="001053F7"/>
    <w:rsid w:val="00106CDC"/>
    <w:rsid w:val="00112C37"/>
    <w:rsid w:val="00117AB2"/>
    <w:rsid w:val="00133A56"/>
    <w:rsid w:val="0014218F"/>
    <w:rsid w:val="00142371"/>
    <w:rsid w:val="00146465"/>
    <w:rsid w:val="00151BCF"/>
    <w:rsid w:val="0015532D"/>
    <w:rsid w:val="00167598"/>
    <w:rsid w:val="00180A10"/>
    <w:rsid w:val="00183F06"/>
    <w:rsid w:val="00185708"/>
    <w:rsid w:val="00186800"/>
    <w:rsid w:val="001943AC"/>
    <w:rsid w:val="00195242"/>
    <w:rsid w:val="001A5347"/>
    <w:rsid w:val="001A71E8"/>
    <w:rsid w:val="001B4D23"/>
    <w:rsid w:val="001B67C2"/>
    <w:rsid w:val="001B72DF"/>
    <w:rsid w:val="001C0628"/>
    <w:rsid w:val="001D3B6E"/>
    <w:rsid w:val="001D62D3"/>
    <w:rsid w:val="001D67AD"/>
    <w:rsid w:val="001E77D9"/>
    <w:rsid w:val="001F2450"/>
    <w:rsid w:val="002118FA"/>
    <w:rsid w:val="00212D77"/>
    <w:rsid w:val="00212FC0"/>
    <w:rsid w:val="00226359"/>
    <w:rsid w:val="00227491"/>
    <w:rsid w:val="00244309"/>
    <w:rsid w:val="002447C9"/>
    <w:rsid w:val="00252190"/>
    <w:rsid w:val="00257CE8"/>
    <w:rsid w:val="0027047B"/>
    <w:rsid w:val="002756E3"/>
    <w:rsid w:val="00277BDB"/>
    <w:rsid w:val="00284831"/>
    <w:rsid w:val="002A03AA"/>
    <w:rsid w:val="002A17E9"/>
    <w:rsid w:val="002A2949"/>
    <w:rsid w:val="002A2F70"/>
    <w:rsid w:val="002A3C24"/>
    <w:rsid w:val="002A7002"/>
    <w:rsid w:val="002D2C3C"/>
    <w:rsid w:val="002D2F89"/>
    <w:rsid w:val="002E4760"/>
    <w:rsid w:val="002E73BA"/>
    <w:rsid w:val="002F17D1"/>
    <w:rsid w:val="002F18BA"/>
    <w:rsid w:val="002F1B7B"/>
    <w:rsid w:val="002F6711"/>
    <w:rsid w:val="002F70C3"/>
    <w:rsid w:val="0030269A"/>
    <w:rsid w:val="00310627"/>
    <w:rsid w:val="003107B7"/>
    <w:rsid w:val="00316442"/>
    <w:rsid w:val="003177BF"/>
    <w:rsid w:val="0032466E"/>
    <w:rsid w:val="003330CA"/>
    <w:rsid w:val="00333927"/>
    <w:rsid w:val="00333949"/>
    <w:rsid w:val="00340AC1"/>
    <w:rsid w:val="00353E70"/>
    <w:rsid w:val="00354861"/>
    <w:rsid w:val="00355307"/>
    <w:rsid w:val="00363C7F"/>
    <w:rsid w:val="003644D1"/>
    <w:rsid w:val="003707F6"/>
    <w:rsid w:val="003739AA"/>
    <w:rsid w:val="00373E03"/>
    <w:rsid w:val="00384229"/>
    <w:rsid w:val="00385103"/>
    <w:rsid w:val="00394095"/>
    <w:rsid w:val="003953B2"/>
    <w:rsid w:val="00396ACC"/>
    <w:rsid w:val="00397B75"/>
    <w:rsid w:val="003B0B9F"/>
    <w:rsid w:val="003B2D45"/>
    <w:rsid w:val="003B6C09"/>
    <w:rsid w:val="003C2DE0"/>
    <w:rsid w:val="003D0609"/>
    <w:rsid w:val="003D3F19"/>
    <w:rsid w:val="003D7074"/>
    <w:rsid w:val="003D7FDA"/>
    <w:rsid w:val="003E1F05"/>
    <w:rsid w:val="003E408F"/>
    <w:rsid w:val="003F3792"/>
    <w:rsid w:val="00400D11"/>
    <w:rsid w:val="00406D9C"/>
    <w:rsid w:val="0040770E"/>
    <w:rsid w:val="00407C96"/>
    <w:rsid w:val="004123BF"/>
    <w:rsid w:val="0041296A"/>
    <w:rsid w:val="00421890"/>
    <w:rsid w:val="0042586A"/>
    <w:rsid w:val="00435CF3"/>
    <w:rsid w:val="00437DBC"/>
    <w:rsid w:val="0044254D"/>
    <w:rsid w:val="00442724"/>
    <w:rsid w:val="004439FB"/>
    <w:rsid w:val="00446977"/>
    <w:rsid w:val="00447CC5"/>
    <w:rsid w:val="00450133"/>
    <w:rsid w:val="00451989"/>
    <w:rsid w:val="00464A4F"/>
    <w:rsid w:val="004667B5"/>
    <w:rsid w:val="00466ECD"/>
    <w:rsid w:val="00473A93"/>
    <w:rsid w:val="004809F9"/>
    <w:rsid w:val="00483FCE"/>
    <w:rsid w:val="00491327"/>
    <w:rsid w:val="0049168E"/>
    <w:rsid w:val="00492642"/>
    <w:rsid w:val="004A474A"/>
    <w:rsid w:val="004A4C41"/>
    <w:rsid w:val="004B5E40"/>
    <w:rsid w:val="004C38BF"/>
    <w:rsid w:val="004C7B8C"/>
    <w:rsid w:val="004D2F38"/>
    <w:rsid w:val="004D7673"/>
    <w:rsid w:val="004E09BA"/>
    <w:rsid w:val="00507BA9"/>
    <w:rsid w:val="00513BD0"/>
    <w:rsid w:val="0051699B"/>
    <w:rsid w:val="005215D8"/>
    <w:rsid w:val="0052174D"/>
    <w:rsid w:val="005252A3"/>
    <w:rsid w:val="00526554"/>
    <w:rsid w:val="00532B19"/>
    <w:rsid w:val="00537419"/>
    <w:rsid w:val="0054028A"/>
    <w:rsid w:val="005433BF"/>
    <w:rsid w:val="00543A2B"/>
    <w:rsid w:val="00543C23"/>
    <w:rsid w:val="005710C8"/>
    <w:rsid w:val="00573E3A"/>
    <w:rsid w:val="00586ADE"/>
    <w:rsid w:val="005934E2"/>
    <w:rsid w:val="00595166"/>
    <w:rsid w:val="00595433"/>
    <w:rsid w:val="005A22C5"/>
    <w:rsid w:val="005A3240"/>
    <w:rsid w:val="005B28E4"/>
    <w:rsid w:val="005B34CD"/>
    <w:rsid w:val="005C1197"/>
    <w:rsid w:val="005C48F7"/>
    <w:rsid w:val="005C56A3"/>
    <w:rsid w:val="005D79F7"/>
    <w:rsid w:val="005E2EDB"/>
    <w:rsid w:val="005F3344"/>
    <w:rsid w:val="005F42CB"/>
    <w:rsid w:val="005F59B7"/>
    <w:rsid w:val="00606B09"/>
    <w:rsid w:val="00611DE4"/>
    <w:rsid w:val="0061257E"/>
    <w:rsid w:val="006179A0"/>
    <w:rsid w:val="00620900"/>
    <w:rsid w:val="00627A1C"/>
    <w:rsid w:val="006301BD"/>
    <w:rsid w:val="006375D5"/>
    <w:rsid w:val="00642BC5"/>
    <w:rsid w:val="00643CF5"/>
    <w:rsid w:val="00645CC6"/>
    <w:rsid w:val="00651BF3"/>
    <w:rsid w:val="00656DDC"/>
    <w:rsid w:val="00657AF2"/>
    <w:rsid w:val="006619AB"/>
    <w:rsid w:val="006757DA"/>
    <w:rsid w:val="006759FD"/>
    <w:rsid w:val="00682E2B"/>
    <w:rsid w:val="00693421"/>
    <w:rsid w:val="00696B86"/>
    <w:rsid w:val="006A200F"/>
    <w:rsid w:val="006A56DF"/>
    <w:rsid w:val="006A58D1"/>
    <w:rsid w:val="006A618D"/>
    <w:rsid w:val="006C1014"/>
    <w:rsid w:val="006E2EB6"/>
    <w:rsid w:val="006E4A1F"/>
    <w:rsid w:val="006E7921"/>
    <w:rsid w:val="006F0883"/>
    <w:rsid w:val="006F31C1"/>
    <w:rsid w:val="006F493A"/>
    <w:rsid w:val="006F4A58"/>
    <w:rsid w:val="006F6E62"/>
    <w:rsid w:val="00700729"/>
    <w:rsid w:val="007008E0"/>
    <w:rsid w:val="00703040"/>
    <w:rsid w:val="00704279"/>
    <w:rsid w:val="00706AD2"/>
    <w:rsid w:val="0071126F"/>
    <w:rsid w:val="00721C7D"/>
    <w:rsid w:val="007220AC"/>
    <w:rsid w:val="00722C66"/>
    <w:rsid w:val="0072468F"/>
    <w:rsid w:val="007260C4"/>
    <w:rsid w:val="00726585"/>
    <w:rsid w:val="00730123"/>
    <w:rsid w:val="00731A7C"/>
    <w:rsid w:val="00734E30"/>
    <w:rsid w:val="00735224"/>
    <w:rsid w:val="00736058"/>
    <w:rsid w:val="007404A0"/>
    <w:rsid w:val="0074141C"/>
    <w:rsid w:val="00741602"/>
    <w:rsid w:val="007459F0"/>
    <w:rsid w:val="007502C2"/>
    <w:rsid w:val="00751800"/>
    <w:rsid w:val="007520EB"/>
    <w:rsid w:val="007535C7"/>
    <w:rsid w:val="007615E3"/>
    <w:rsid w:val="00764CFA"/>
    <w:rsid w:val="00770FBF"/>
    <w:rsid w:val="00771902"/>
    <w:rsid w:val="00775A43"/>
    <w:rsid w:val="00780FBA"/>
    <w:rsid w:val="00785617"/>
    <w:rsid w:val="00792EF7"/>
    <w:rsid w:val="00796EC3"/>
    <w:rsid w:val="007A1200"/>
    <w:rsid w:val="007A2C8C"/>
    <w:rsid w:val="007A611D"/>
    <w:rsid w:val="007A69BE"/>
    <w:rsid w:val="007B0A03"/>
    <w:rsid w:val="007B6336"/>
    <w:rsid w:val="007C3793"/>
    <w:rsid w:val="007D0EC7"/>
    <w:rsid w:val="007D6232"/>
    <w:rsid w:val="007E04A8"/>
    <w:rsid w:val="007F0018"/>
    <w:rsid w:val="007F0B0E"/>
    <w:rsid w:val="007F1657"/>
    <w:rsid w:val="007F26F5"/>
    <w:rsid w:val="007F3E07"/>
    <w:rsid w:val="00801D8D"/>
    <w:rsid w:val="0080250A"/>
    <w:rsid w:val="00806D25"/>
    <w:rsid w:val="00807F15"/>
    <w:rsid w:val="00812753"/>
    <w:rsid w:val="00814402"/>
    <w:rsid w:val="008240CD"/>
    <w:rsid w:val="00824CA4"/>
    <w:rsid w:val="008345D2"/>
    <w:rsid w:val="00845E10"/>
    <w:rsid w:val="00846589"/>
    <w:rsid w:val="00847D89"/>
    <w:rsid w:val="00851B06"/>
    <w:rsid w:val="00855C8B"/>
    <w:rsid w:val="00855EC4"/>
    <w:rsid w:val="00857BFD"/>
    <w:rsid w:val="00884EBB"/>
    <w:rsid w:val="00895C3F"/>
    <w:rsid w:val="008A1C37"/>
    <w:rsid w:val="008A42E0"/>
    <w:rsid w:val="008A779D"/>
    <w:rsid w:val="008B1458"/>
    <w:rsid w:val="008B1504"/>
    <w:rsid w:val="008B1F85"/>
    <w:rsid w:val="008B2641"/>
    <w:rsid w:val="008B4165"/>
    <w:rsid w:val="008B6979"/>
    <w:rsid w:val="008B7323"/>
    <w:rsid w:val="008C2B4E"/>
    <w:rsid w:val="008D729C"/>
    <w:rsid w:val="008E1D44"/>
    <w:rsid w:val="008E5FC9"/>
    <w:rsid w:val="008F21CD"/>
    <w:rsid w:val="008F334D"/>
    <w:rsid w:val="008F7BAF"/>
    <w:rsid w:val="00901BA8"/>
    <w:rsid w:val="00905657"/>
    <w:rsid w:val="00911BE4"/>
    <w:rsid w:val="009159A7"/>
    <w:rsid w:val="00917B68"/>
    <w:rsid w:val="00917DD0"/>
    <w:rsid w:val="0092126D"/>
    <w:rsid w:val="00922B12"/>
    <w:rsid w:val="0092334E"/>
    <w:rsid w:val="009263C6"/>
    <w:rsid w:val="00930DAF"/>
    <w:rsid w:val="009313CD"/>
    <w:rsid w:val="00931FAB"/>
    <w:rsid w:val="00933FD3"/>
    <w:rsid w:val="00934B3B"/>
    <w:rsid w:val="00936FE4"/>
    <w:rsid w:val="009378F8"/>
    <w:rsid w:val="00943746"/>
    <w:rsid w:val="00945DFC"/>
    <w:rsid w:val="00950407"/>
    <w:rsid w:val="00954DFF"/>
    <w:rsid w:val="009554F3"/>
    <w:rsid w:val="00960D38"/>
    <w:rsid w:val="00971043"/>
    <w:rsid w:val="009736BE"/>
    <w:rsid w:val="00986F3D"/>
    <w:rsid w:val="009A3F88"/>
    <w:rsid w:val="009A5A42"/>
    <w:rsid w:val="009A7F7E"/>
    <w:rsid w:val="009B2137"/>
    <w:rsid w:val="009B3290"/>
    <w:rsid w:val="009C127B"/>
    <w:rsid w:val="009C167D"/>
    <w:rsid w:val="009D4A6A"/>
    <w:rsid w:val="009E62D2"/>
    <w:rsid w:val="009F2B01"/>
    <w:rsid w:val="009F3CBD"/>
    <w:rsid w:val="009F4BF0"/>
    <w:rsid w:val="00A02216"/>
    <w:rsid w:val="00A02705"/>
    <w:rsid w:val="00A070DC"/>
    <w:rsid w:val="00A10F53"/>
    <w:rsid w:val="00A155BC"/>
    <w:rsid w:val="00A163E4"/>
    <w:rsid w:val="00A26A18"/>
    <w:rsid w:val="00A35B21"/>
    <w:rsid w:val="00A4265C"/>
    <w:rsid w:val="00A44766"/>
    <w:rsid w:val="00A543C8"/>
    <w:rsid w:val="00A54D60"/>
    <w:rsid w:val="00A66194"/>
    <w:rsid w:val="00A669EB"/>
    <w:rsid w:val="00A67E85"/>
    <w:rsid w:val="00A701F4"/>
    <w:rsid w:val="00A72E80"/>
    <w:rsid w:val="00A76D3B"/>
    <w:rsid w:val="00A8159D"/>
    <w:rsid w:val="00A8313C"/>
    <w:rsid w:val="00A91C0A"/>
    <w:rsid w:val="00A92DBA"/>
    <w:rsid w:val="00A96238"/>
    <w:rsid w:val="00AA23D5"/>
    <w:rsid w:val="00AA50D6"/>
    <w:rsid w:val="00AA7E22"/>
    <w:rsid w:val="00AB1792"/>
    <w:rsid w:val="00AB445B"/>
    <w:rsid w:val="00AD0245"/>
    <w:rsid w:val="00AD3D00"/>
    <w:rsid w:val="00AD454C"/>
    <w:rsid w:val="00AE4060"/>
    <w:rsid w:val="00AE4211"/>
    <w:rsid w:val="00AE53C3"/>
    <w:rsid w:val="00AF29C2"/>
    <w:rsid w:val="00AF7D31"/>
    <w:rsid w:val="00B02CC0"/>
    <w:rsid w:val="00B04EC3"/>
    <w:rsid w:val="00B15176"/>
    <w:rsid w:val="00B167E3"/>
    <w:rsid w:val="00B2095D"/>
    <w:rsid w:val="00B22616"/>
    <w:rsid w:val="00B44326"/>
    <w:rsid w:val="00B45CA0"/>
    <w:rsid w:val="00B4692A"/>
    <w:rsid w:val="00B46CB2"/>
    <w:rsid w:val="00B570C9"/>
    <w:rsid w:val="00B578F2"/>
    <w:rsid w:val="00B6477F"/>
    <w:rsid w:val="00B65D7B"/>
    <w:rsid w:val="00B67C88"/>
    <w:rsid w:val="00B71EA8"/>
    <w:rsid w:val="00B734D9"/>
    <w:rsid w:val="00B74B1B"/>
    <w:rsid w:val="00B84C89"/>
    <w:rsid w:val="00B876B1"/>
    <w:rsid w:val="00B87E83"/>
    <w:rsid w:val="00B91476"/>
    <w:rsid w:val="00B97B3B"/>
    <w:rsid w:val="00BB2AC9"/>
    <w:rsid w:val="00BB374F"/>
    <w:rsid w:val="00BB39B2"/>
    <w:rsid w:val="00BC2426"/>
    <w:rsid w:val="00BC314F"/>
    <w:rsid w:val="00BC6339"/>
    <w:rsid w:val="00BD097B"/>
    <w:rsid w:val="00BD1CAE"/>
    <w:rsid w:val="00BD1EBA"/>
    <w:rsid w:val="00BD34A3"/>
    <w:rsid w:val="00BD48B5"/>
    <w:rsid w:val="00BD6B95"/>
    <w:rsid w:val="00BE1A93"/>
    <w:rsid w:val="00BE3DDF"/>
    <w:rsid w:val="00BE4E03"/>
    <w:rsid w:val="00BE71B9"/>
    <w:rsid w:val="00BF1126"/>
    <w:rsid w:val="00BF48AF"/>
    <w:rsid w:val="00BF4F5B"/>
    <w:rsid w:val="00C03820"/>
    <w:rsid w:val="00C03A0A"/>
    <w:rsid w:val="00C05E8B"/>
    <w:rsid w:val="00C06493"/>
    <w:rsid w:val="00C07E05"/>
    <w:rsid w:val="00C137E6"/>
    <w:rsid w:val="00C25F18"/>
    <w:rsid w:val="00C31D89"/>
    <w:rsid w:val="00C32C8F"/>
    <w:rsid w:val="00C367C2"/>
    <w:rsid w:val="00C4353A"/>
    <w:rsid w:val="00C4592D"/>
    <w:rsid w:val="00C46113"/>
    <w:rsid w:val="00C476A3"/>
    <w:rsid w:val="00C55637"/>
    <w:rsid w:val="00C64B97"/>
    <w:rsid w:val="00C70A7B"/>
    <w:rsid w:val="00C70FA4"/>
    <w:rsid w:val="00C87D5E"/>
    <w:rsid w:val="00C91A67"/>
    <w:rsid w:val="00C97DFC"/>
    <w:rsid w:val="00CA01C6"/>
    <w:rsid w:val="00CA5D00"/>
    <w:rsid w:val="00CB1243"/>
    <w:rsid w:val="00CC5B17"/>
    <w:rsid w:val="00CC7737"/>
    <w:rsid w:val="00CD6412"/>
    <w:rsid w:val="00CE4152"/>
    <w:rsid w:val="00CF1E94"/>
    <w:rsid w:val="00CF3CC8"/>
    <w:rsid w:val="00CF7DD5"/>
    <w:rsid w:val="00D001A0"/>
    <w:rsid w:val="00D011B2"/>
    <w:rsid w:val="00D05027"/>
    <w:rsid w:val="00D060B6"/>
    <w:rsid w:val="00D1657D"/>
    <w:rsid w:val="00D206E1"/>
    <w:rsid w:val="00D2577D"/>
    <w:rsid w:val="00D364CB"/>
    <w:rsid w:val="00D3798B"/>
    <w:rsid w:val="00D4380F"/>
    <w:rsid w:val="00D460A2"/>
    <w:rsid w:val="00D46F6D"/>
    <w:rsid w:val="00D470C3"/>
    <w:rsid w:val="00D50DD0"/>
    <w:rsid w:val="00D51621"/>
    <w:rsid w:val="00D519BB"/>
    <w:rsid w:val="00D629CE"/>
    <w:rsid w:val="00D63410"/>
    <w:rsid w:val="00D86235"/>
    <w:rsid w:val="00D9393E"/>
    <w:rsid w:val="00DA2D44"/>
    <w:rsid w:val="00DA7448"/>
    <w:rsid w:val="00DB155D"/>
    <w:rsid w:val="00DB5792"/>
    <w:rsid w:val="00DC0329"/>
    <w:rsid w:val="00DD4052"/>
    <w:rsid w:val="00DD598D"/>
    <w:rsid w:val="00DE46EF"/>
    <w:rsid w:val="00DE7942"/>
    <w:rsid w:val="00DF3885"/>
    <w:rsid w:val="00E02193"/>
    <w:rsid w:val="00E0593C"/>
    <w:rsid w:val="00E05974"/>
    <w:rsid w:val="00E110F3"/>
    <w:rsid w:val="00E11E72"/>
    <w:rsid w:val="00E16F42"/>
    <w:rsid w:val="00E179D1"/>
    <w:rsid w:val="00E2170F"/>
    <w:rsid w:val="00E22853"/>
    <w:rsid w:val="00E233C5"/>
    <w:rsid w:val="00E24CA7"/>
    <w:rsid w:val="00E35C60"/>
    <w:rsid w:val="00E3643C"/>
    <w:rsid w:val="00E37BC3"/>
    <w:rsid w:val="00E50E48"/>
    <w:rsid w:val="00E5514C"/>
    <w:rsid w:val="00E639A0"/>
    <w:rsid w:val="00E64D63"/>
    <w:rsid w:val="00E671A0"/>
    <w:rsid w:val="00E672BC"/>
    <w:rsid w:val="00E825EF"/>
    <w:rsid w:val="00E8382D"/>
    <w:rsid w:val="00E83EBB"/>
    <w:rsid w:val="00E848CC"/>
    <w:rsid w:val="00E877C9"/>
    <w:rsid w:val="00E93C5F"/>
    <w:rsid w:val="00E95ED5"/>
    <w:rsid w:val="00EA7F38"/>
    <w:rsid w:val="00EB467E"/>
    <w:rsid w:val="00EC423B"/>
    <w:rsid w:val="00EC59CD"/>
    <w:rsid w:val="00EC7049"/>
    <w:rsid w:val="00ED0888"/>
    <w:rsid w:val="00ED44F4"/>
    <w:rsid w:val="00ED5888"/>
    <w:rsid w:val="00ED6512"/>
    <w:rsid w:val="00EE29E2"/>
    <w:rsid w:val="00EF1FAC"/>
    <w:rsid w:val="00EF3936"/>
    <w:rsid w:val="00EF77B8"/>
    <w:rsid w:val="00F00765"/>
    <w:rsid w:val="00F03248"/>
    <w:rsid w:val="00F05A5E"/>
    <w:rsid w:val="00F0711F"/>
    <w:rsid w:val="00F12EBE"/>
    <w:rsid w:val="00F15FFA"/>
    <w:rsid w:val="00F33742"/>
    <w:rsid w:val="00F34036"/>
    <w:rsid w:val="00F37A05"/>
    <w:rsid w:val="00F5371D"/>
    <w:rsid w:val="00F55DF3"/>
    <w:rsid w:val="00F61E65"/>
    <w:rsid w:val="00F62246"/>
    <w:rsid w:val="00F643F6"/>
    <w:rsid w:val="00F83E42"/>
    <w:rsid w:val="00F84117"/>
    <w:rsid w:val="00F87E12"/>
    <w:rsid w:val="00F94C88"/>
    <w:rsid w:val="00F9703E"/>
    <w:rsid w:val="00FA0101"/>
    <w:rsid w:val="00FA2E28"/>
    <w:rsid w:val="00FB1378"/>
    <w:rsid w:val="00FB31D1"/>
    <w:rsid w:val="00FB75C2"/>
    <w:rsid w:val="00FC0D48"/>
    <w:rsid w:val="00FC2162"/>
    <w:rsid w:val="00FC3ED9"/>
    <w:rsid w:val="00FC61BA"/>
    <w:rsid w:val="00FD3F08"/>
    <w:rsid w:val="00FD65CE"/>
    <w:rsid w:val="00FD76F0"/>
    <w:rsid w:val="00FD7C0C"/>
    <w:rsid w:val="00FE46D6"/>
    <w:rsid w:val="00FE4B8A"/>
    <w:rsid w:val="00FE5A81"/>
    <w:rsid w:val="00FE6B8B"/>
    <w:rsid w:val="00FF12EC"/>
    <w:rsid w:val="0C2978BB"/>
    <w:rsid w:val="0EC264D3"/>
    <w:rsid w:val="105B1372"/>
    <w:rsid w:val="12B83BE8"/>
    <w:rsid w:val="133FFFB0"/>
    <w:rsid w:val="15F035A6"/>
    <w:rsid w:val="1A4D6E89"/>
    <w:rsid w:val="212B095B"/>
    <w:rsid w:val="2BEEF1FF"/>
    <w:rsid w:val="2DB80A32"/>
    <w:rsid w:val="34D52BC6"/>
    <w:rsid w:val="37BD8C3B"/>
    <w:rsid w:val="3F1A10D4"/>
    <w:rsid w:val="41D21443"/>
    <w:rsid w:val="475CF8EA"/>
    <w:rsid w:val="48339470"/>
    <w:rsid w:val="49218814"/>
    <w:rsid w:val="4A88F76A"/>
    <w:rsid w:val="4B6A673F"/>
    <w:rsid w:val="4EDE7B4C"/>
    <w:rsid w:val="4EEFF44E"/>
    <w:rsid w:val="4F94EFCD"/>
    <w:rsid w:val="51F1AC5E"/>
    <w:rsid w:val="530EC657"/>
    <w:rsid w:val="55BEAA83"/>
    <w:rsid w:val="5F75C124"/>
    <w:rsid w:val="6B62E56F"/>
    <w:rsid w:val="6EC3B46D"/>
    <w:rsid w:val="6FC203EE"/>
    <w:rsid w:val="70C56AEA"/>
    <w:rsid w:val="74E0D487"/>
    <w:rsid w:val="7771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55EEA"/>
  <w15:chartTrackingRefBased/>
  <w15:docId w15:val="{EFD4BE77-4D3B-E74C-9ABD-D52B1194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979"/>
  </w:style>
  <w:style w:type="paragraph" w:styleId="Heading1">
    <w:name w:val="heading 1"/>
    <w:basedOn w:val="Normal"/>
    <w:next w:val="Normal"/>
    <w:link w:val="Heading1Char"/>
    <w:uiPriority w:val="9"/>
    <w:qFormat/>
    <w:rsid w:val="00543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C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C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C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C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C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C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C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C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C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C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00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0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2B19"/>
  </w:style>
  <w:style w:type="character" w:styleId="CommentReference">
    <w:name w:val="annotation reference"/>
    <w:basedOn w:val="DefaultParagraphFont"/>
    <w:uiPriority w:val="99"/>
    <w:semiHidden/>
    <w:unhideWhenUsed/>
    <w:rsid w:val="00006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0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04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59D"/>
    <w:rPr>
      <w:color w:val="96607D" w:themeColor="followedHyperlink"/>
      <w:u w:val="single"/>
    </w:rPr>
  </w:style>
  <w:style w:type="character" w:customStyle="1" w:styleId="normaltextrun">
    <w:name w:val="normaltextrun"/>
    <w:basedOn w:val="DefaultParagraphFont"/>
    <w:rsid w:val="00A070DC"/>
  </w:style>
  <w:style w:type="character" w:styleId="Mention">
    <w:name w:val="Mention"/>
    <w:basedOn w:val="DefaultParagraphFont"/>
    <w:uiPriority w:val="99"/>
    <w:unhideWhenUsed/>
    <w:rsid w:val="00407C96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2C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C8C"/>
  </w:style>
  <w:style w:type="paragraph" w:styleId="Footer">
    <w:name w:val="footer"/>
    <w:basedOn w:val="Normal"/>
    <w:link w:val="FooterChar"/>
    <w:uiPriority w:val="99"/>
    <w:unhideWhenUsed/>
    <w:rsid w:val="007A2C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C8C"/>
  </w:style>
  <w:style w:type="paragraph" w:styleId="FootnoteText">
    <w:name w:val="footnote text"/>
    <w:basedOn w:val="Normal"/>
    <w:link w:val="FootnoteTextChar"/>
    <w:uiPriority w:val="99"/>
    <w:semiHidden/>
    <w:unhideWhenUsed/>
    <w:rsid w:val="007A2C8C"/>
    <w:rPr>
      <w:rFonts w:eastAsiaTheme="minorEastAsia"/>
      <w:kern w:val="0"/>
      <w:sz w:val="20"/>
      <w:szCs w:val="20"/>
      <w:lang w:val="en-US" w:eastAsia="ja-JP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2C8C"/>
    <w:rPr>
      <w:rFonts w:eastAsiaTheme="minorEastAsia"/>
      <w:kern w:val="0"/>
      <w:sz w:val="20"/>
      <w:szCs w:val="20"/>
      <w:lang w:val="en-US" w:eastAsia="ja-JP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A2C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4c@zei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4c@zeic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r/41AP9QSPd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zeic.sharepoint.com/sites/PublicSharing/Shared%20Documents/2025%20Women4Climate%20Applications/ZEIC%20-%20W4C%202025%20Sample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94e48-670c-47da-8db3-b20bb960ea96" xsi:nil="true"/>
    <lcf76f155ced4ddcb4097134ff3c332f xmlns="bed70a23-ac16-427d-b672-65ae3d884c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0160991BE5D469EED5D0D265089EB" ma:contentTypeVersion="15" ma:contentTypeDescription="Create a new document." ma:contentTypeScope="" ma:versionID="be992cb80e5e8878fc8e19b8042d1045">
  <xsd:schema xmlns:xsd="http://www.w3.org/2001/XMLSchema" xmlns:xs="http://www.w3.org/2001/XMLSchema" xmlns:p="http://schemas.microsoft.com/office/2006/metadata/properties" xmlns:ns2="bed70a23-ac16-427d-b672-65ae3d884c4f" xmlns:ns3="71c94e48-670c-47da-8db3-b20bb960ea96" targetNamespace="http://schemas.microsoft.com/office/2006/metadata/properties" ma:root="true" ma:fieldsID="00a4339b8ac3bb87fa3f1e578d6df3ae" ns2:_="" ns3:_="">
    <xsd:import namespace="bed70a23-ac16-427d-b672-65ae3d884c4f"/>
    <xsd:import namespace="71c94e48-670c-47da-8db3-b20bb960e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70a23-ac16-427d-b672-65ae3d884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f6b8966-6990-45fd-a291-85aaa24d6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94e48-670c-47da-8db3-b20bb960e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ee13d3-6de2-42f5-bd75-3eeb29a4db25}" ma:internalName="TaxCatchAll" ma:showField="CatchAllData" ma:web="71c94e48-670c-47da-8db3-b20bb960e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FD44F-9BC9-4704-B73D-89AECFB438D0}">
  <ds:schemaRefs>
    <ds:schemaRef ds:uri="http://schemas.microsoft.com/office/2006/metadata/properties"/>
    <ds:schemaRef ds:uri="http://schemas.microsoft.com/office/infopath/2007/PartnerControls"/>
    <ds:schemaRef ds:uri="71c94e48-670c-47da-8db3-b20bb960ea96"/>
    <ds:schemaRef ds:uri="bed70a23-ac16-427d-b672-65ae3d884c4f"/>
  </ds:schemaRefs>
</ds:datastoreItem>
</file>

<file path=customXml/itemProps2.xml><?xml version="1.0" encoding="utf-8"?>
<ds:datastoreItem xmlns:ds="http://schemas.openxmlformats.org/officeDocument/2006/customXml" ds:itemID="{B00E5D76-ED09-483B-965F-6B613CB1D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FDCB1-8A2D-4CA6-AB01-6D5EBF417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70a23-ac16-427d-b672-65ae3d884c4f"/>
    <ds:schemaRef ds:uri="71c94e48-670c-47da-8db3-b20bb960e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ZEIC%20-%20W4C%202025%20Sample%20Application%20Form.dotx</Template>
  <TotalTime>0</TotalTime>
  <Pages>6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Links>
    <vt:vector size="30" baseType="variant">
      <vt:variant>
        <vt:i4>2752603</vt:i4>
      </vt:variant>
      <vt:variant>
        <vt:i4>9</vt:i4>
      </vt:variant>
      <vt:variant>
        <vt:i4>0</vt:i4>
      </vt:variant>
      <vt:variant>
        <vt:i4>5</vt:i4>
      </vt:variant>
      <vt:variant>
        <vt:lpwstr>mailto:w4c@zeic.ca</vt:lpwstr>
      </vt:variant>
      <vt:variant>
        <vt:lpwstr/>
      </vt:variant>
      <vt:variant>
        <vt:i4>2752603</vt:i4>
      </vt:variant>
      <vt:variant>
        <vt:i4>6</vt:i4>
      </vt:variant>
      <vt:variant>
        <vt:i4>0</vt:i4>
      </vt:variant>
      <vt:variant>
        <vt:i4>5</vt:i4>
      </vt:variant>
      <vt:variant>
        <vt:lpwstr>mailto:w4c@zeic.ca</vt:lpwstr>
      </vt:variant>
      <vt:variant>
        <vt:lpwstr/>
      </vt:variant>
      <vt:variant>
        <vt:i4>2752603</vt:i4>
      </vt:variant>
      <vt:variant>
        <vt:i4>3</vt:i4>
      </vt:variant>
      <vt:variant>
        <vt:i4>0</vt:i4>
      </vt:variant>
      <vt:variant>
        <vt:i4>5</vt:i4>
      </vt:variant>
      <vt:variant>
        <vt:lpwstr>mailto:w4c@zeic.ca</vt:lpwstr>
      </vt:variant>
      <vt:variant>
        <vt:lpwstr/>
      </vt:variant>
      <vt:variant>
        <vt:i4>5242956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https://forms.office.com/r/41AP9QSPdA</vt:lpwstr>
      </vt:variant>
      <vt:variant>
        <vt:lpwstr/>
      </vt:variant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mailto:w4c@zeic.ca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Gordon Patrick Newell</cp:lastModifiedBy>
  <cp:revision>1</cp:revision>
  <dcterms:created xsi:type="dcterms:W3CDTF">2024-11-21T18:39:00Z</dcterms:created>
  <dcterms:modified xsi:type="dcterms:W3CDTF">2024-11-21T18:40:00Z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0x010100A5F0160991BE5D469EED5D0D265089EB</vt:lpwstr>
  </property>
  <property fmtid="{D5CDD505-2E9C-101B-9397-08002B2CF9AE}" pid="3" name="MediaServiceImageTags">
    <vt:lpwstr/>
  </property>
</Properties>
</file>